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9F354" w14:textId="7E5583BD" w:rsidR="002606F7" w:rsidRPr="00354FB5" w:rsidRDefault="002606F7" w:rsidP="00EF5BF1">
      <w:pPr>
        <w:spacing w:before="120" w:line="276" w:lineRule="auto"/>
        <w:jc w:val="right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354FB5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14:paraId="6458B09C" w14:textId="77777777" w:rsidR="00B41A10" w:rsidRPr="00354FB5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354FB5">
        <w:rPr>
          <w:rFonts w:ascii="Century Gothic" w:hAnsi="Century Gothic"/>
          <w:sz w:val="18"/>
          <w:szCs w:val="18"/>
        </w:rPr>
        <w:t>.......</w:t>
      </w:r>
      <w:r w:rsidRPr="00354FB5">
        <w:rPr>
          <w:rFonts w:ascii="Century Gothic" w:hAnsi="Century Gothic"/>
          <w:sz w:val="18"/>
          <w:szCs w:val="18"/>
        </w:rPr>
        <w:t>...........</w:t>
      </w:r>
    </w:p>
    <w:p w14:paraId="397C3B5F" w14:textId="77777777" w:rsidR="00B41A10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14:paraId="6DFE7829" w14:textId="77777777" w:rsidR="00E10511" w:rsidRPr="00354FB5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F5216E" w:rsidRPr="00354FB5">
        <w:rPr>
          <w:rFonts w:ascii="Century Gothic" w:hAnsi="Century Gothic"/>
          <w:i/>
          <w:sz w:val="16"/>
          <w:szCs w:val="16"/>
        </w:rPr>
        <w:tab/>
      </w:r>
      <w:r w:rsidR="00591E3E" w:rsidRPr="00354FB5">
        <w:rPr>
          <w:rFonts w:ascii="Century Gothic" w:hAnsi="Century Gothic"/>
          <w:i/>
          <w:sz w:val="16"/>
          <w:szCs w:val="16"/>
        </w:rPr>
        <w:tab/>
      </w:r>
    </w:p>
    <w:p w14:paraId="5654B621" w14:textId="77777777" w:rsidR="00E10511" w:rsidRPr="00354FB5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14:paraId="0ADBE5EF" w14:textId="77777777" w:rsidR="00B41A10" w:rsidRPr="00354FB5" w:rsidRDefault="00F5216E" w:rsidP="00BD1D2C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A56234" w:rsidRPr="00354FB5">
        <w:rPr>
          <w:rFonts w:ascii="Century Gothic" w:hAnsi="Century Gothic"/>
          <w:sz w:val="18"/>
          <w:szCs w:val="18"/>
        </w:rPr>
        <w:t>o</w:t>
      </w:r>
      <w:r w:rsidRPr="00354FB5">
        <w:rPr>
          <w:rFonts w:ascii="Century Gothic" w:hAnsi="Century Gothic"/>
          <w:sz w:val="18"/>
          <w:szCs w:val="18"/>
        </w:rPr>
        <w:t>: PAŃSTWOWY INSTYTUT GEOLOGICZNY</w:t>
      </w:r>
    </w:p>
    <w:p w14:paraId="3110C26A" w14:textId="77777777" w:rsidR="00F5216E" w:rsidRPr="00354FB5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14:paraId="6AFF2603" w14:textId="77777777" w:rsidR="00F5216E" w:rsidRPr="00354FB5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354FB5">
        <w:rPr>
          <w:rFonts w:ascii="Century Gothic" w:hAnsi="Century Gothic"/>
          <w:sz w:val="18"/>
          <w:szCs w:val="18"/>
        </w:rPr>
        <w:t xml:space="preserve"> </w:t>
      </w:r>
      <w:r w:rsidR="00A56234" w:rsidRPr="00354FB5">
        <w:rPr>
          <w:rFonts w:ascii="Century Gothic" w:hAnsi="Century Gothic"/>
          <w:sz w:val="18"/>
          <w:szCs w:val="18"/>
        </w:rPr>
        <w:t xml:space="preserve">00-975 </w:t>
      </w:r>
      <w:r w:rsidR="00F5216E" w:rsidRPr="00354FB5">
        <w:rPr>
          <w:rFonts w:ascii="Century Gothic" w:hAnsi="Century Gothic"/>
          <w:sz w:val="18"/>
          <w:szCs w:val="18"/>
        </w:rPr>
        <w:t>WARSZAWA, UL. RAKOWIECKA 4</w:t>
      </w:r>
    </w:p>
    <w:p w14:paraId="59622232" w14:textId="77777777" w:rsidR="00E10511" w:rsidRPr="00354FB5" w:rsidRDefault="00E10511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14:paraId="24C6C197" w14:textId="77777777" w:rsidR="00B41A10" w:rsidRPr="00354FB5" w:rsidRDefault="00B41A10" w:rsidP="00B41A10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</w:t>
      </w:r>
      <w:r w:rsidR="000F25A3" w:rsidRPr="00354FB5">
        <w:rPr>
          <w:rFonts w:ascii="Century Gothic" w:hAnsi="Century Gothic"/>
          <w:b/>
          <w:smallCaps/>
          <w:sz w:val="18"/>
          <w:szCs w:val="18"/>
        </w:rPr>
        <w:t>FERT</w:t>
      </w:r>
      <w:r w:rsidR="0087479E" w:rsidRPr="00354FB5">
        <w:rPr>
          <w:rFonts w:ascii="Century Gothic" w:hAnsi="Century Gothic"/>
          <w:b/>
          <w:smallCaps/>
          <w:sz w:val="18"/>
          <w:szCs w:val="18"/>
        </w:rPr>
        <w:t>A</w:t>
      </w:r>
    </w:p>
    <w:p w14:paraId="77FD8722" w14:textId="77777777" w:rsidR="00B41A10" w:rsidRPr="00354FB5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14:paraId="543615EB" w14:textId="77777777" w:rsidR="00B41A10" w:rsidRPr="00354FB5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</w:t>
      </w:r>
      <w:r w:rsidR="00D455A0" w:rsidRPr="00354FB5">
        <w:rPr>
          <w:rFonts w:ascii="Century Gothic" w:hAnsi="Century Gothic"/>
          <w:sz w:val="18"/>
          <w:szCs w:val="18"/>
        </w:rPr>
        <w:t>………………………</w:t>
      </w:r>
      <w:r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.</w:t>
      </w:r>
      <w:r w:rsidR="009713EC" w:rsidRPr="00354FB5">
        <w:rPr>
          <w:rFonts w:ascii="Century Gothic" w:hAnsi="Century Gothic"/>
          <w:sz w:val="18"/>
          <w:szCs w:val="18"/>
        </w:rPr>
        <w:t>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="009713EC" w:rsidRPr="00354FB5">
        <w:rPr>
          <w:rFonts w:ascii="Century Gothic" w:hAnsi="Century Gothic"/>
          <w:sz w:val="18"/>
          <w:szCs w:val="18"/>
        </w:rPr>
        <w:t>……………………</w:t>
      </w:r>
    </w:p>
    <w:p w14:paraId="39F3A7DF" w14:textId="77777777" w:rsidR="00B41A10" w:rsidRPr="00354FB5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</w:t>
      </w:r>
      <w:r w:rsidR="00B41A10" w:rsidRPr="00354FB5">
        <w:rPr>
          <w:rFonts w:ascii="Century Gothic" w:hAnsi="Century Gothic"/>
          <w:sz w:val="18"/>
          <w:szCs w:val="18"/>
        </w:rPr>
        <w:t>ziałając w imieniu i na rzecz:</w:t>
      </w:r>
    </w:p>
    <w:p w14:paraId="537BE523" w14:textId="77777777" w:rsidR="009713EC" w:rsidRPr="00354FB5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 w:rsidR="001154F4" w:rsidRPr="00354FB5">
        <w:rPr>
          <w:rFonts w:ascii="Century Gothic" w:hAnsi="Century Gothic"/>
          <w:sz w:val="18"/>
          <w:szCs w:val="18"/>
        </w:rPr>
        <w:t>……………</w:t>
      </w:r>
      <w:r w:rsidRPr="00354FB5">
        <w:rPr>
          <w:rFonts w:ascii="Century Gothic" w:hAnsi="Century Gothic"/>
          <w:sz w:val="18"/>
          <w:szCs w:val="18"/>
        </w:rPr>
        <w:t>……….………………………………</w:t>
      </w:r>
    </w:p>
    <w:p w14:paraId="5312425C" w14:textId="3ADAFA18" w:rsidR="00B41A10" w:rsidRPr="00354FB5" w:rsidRDefault="00650210" w:rsidP="00BD1D2C">
      <w:pPr>
        <w:jc w:val="both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w</w:t>
      </w:r>
      <w:r w:rsidR="00B41A10" w:rsidRPr="00354FB5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354FB5">
        <w:rPr>
          <w:rFonts w:ascii="Century Gothic" w:hAnsi="Century Gothic"/>
          <w:sz w:val="18"/>
          <w:szCs w:val="18"/>
        </w:rPr>
        <w:t xml:space="preserve">nr 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NZ</w:t>
      </w:r>
      <w:r w:rsidR="00BB105F" w:rsidRPr="00354FB5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5B5080"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E36C48"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354FB5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354FB5">
        <w:rPr>
          <w:rFonts w:ascii="Century Gothic" w:hAnsi="Century Gothic"/>
          <w:sz w:val="18"/>
          <w:szCs w:val="18"/>
        </w:rPr>
        <w:t>CRZP-240-</w:t>
      </w:r>
      <w:r w:rsidR="00E36C48">
        <w:rPr>
          <w:rFonts w:ascii="Century Gothic" w:hAnsi="Century Gothic"/>
          <w:color w:val="000000" w:themeColor="text1"/>
          <w:sz w:val="18"/>
          <w:szCs w:val="18"/>
        </w:rPr>
        <w:t>401</w:t>
      </w:r>
      <w:r w:rsidR="00CA73F6" w:rsidRPr="00354FB5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826EDC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354FB5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354FB5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354FB5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354FB5">
        <w:rPr>
          <w:rFonts w:ascii="Century Gothic" w:hAnsi="Century Gothic"/>
          <w:sz w:val="18"/>
          <w:szCs w:val="18"/>
        </w:rPr>
        <w:t>:</w:t>
      </w:r>
      <w:r w:rsidR="00B41A10" w:rsidRPr="00354FB5">
        <w:rPr>
          <w:rFonts w:ascii="Century Gothic" w:hAnsi="Century Gothic"/>
          <w:sz w:val="18"/>
          <w:szCs w:val="18"/>
        </w:rPr>
        <w:t xml:space="preserve"> </w:t>
      </w:r>
      <w:r w:rsidR="00E36C48">
        <w:rPr>
          <w:rFonts w:ascii="Century Gothic" w:eastAsia="Calibri" w:hAnsi="Century Gothic"/>
          <w:b/>
          <w:sz w:val="18"/>
          <w:szCs w:val="18"/>
        </w:rPr>
        <w:t>D</w:t>
      </w:r>
      <w:r w:rsidR="00E36C48" w:rsidRPr="004C5101">
        <w:rPr>
          <w:rFonts w:ascii="Century Gothic" w:eastAsia="Calibri" w:hAnsi="Century Gothic"/>
          <w:b/>
          <w:sz w:val="18"/>
          <w:szCs w:val="18"/>
        </w:rPr>
        <w:t>ostaw</w:t>
      </w:r>
      <w:r w:rsidR="00E36C48">
        <w:rPr>
          <w:rFonts w:ascii="Century Gothic" w:eastAsia="Calibri" w:hAnsi="Century Gothic"/>
          <w:b/>
          <w:sz w:val="18"/>
          <w:szCs w:val="18"/>
        </w:rPr>
        <w:t>y</w:t>
      </w:r>
      <w:r w:rsidR="00E36C48" w:rsidRPr="004C5101">
        <w:rPr>
          <w:rFonts w:ascii="Century Gothic" w:eastAsia="Calibri" w:hAnsi="Century Gothic"/>
          <w:b/>
          <w:sz w:val="18"/>
          <w:szCs w:val="18"/>
        </w:rPr>
        <w:t xml:space="preserve"> m</w:t>
      </w:r>
      <w:r w:rsidR="00E36C48" w:rsidRPr="004C5101">
        <w:rPr>
          <w:rFonts w:ascii="Century Gothic" w:eastAsia="Calibri" w:hAnsi="Century Gothic"/>
          <w:b/>
          <w:sz w:val="18"/>
          <w:szCs w:val="18"/>
        </w:rPr>
        <w:t>a</w:t>
      </w:r>
      <w:r w:rsidR="00E36C48" w:rsidRPr="004C5101">
        <w:rPr>
          <w:rFonts w:ascii="Century Gothic" w:eastAsia="Calibri" w:hAnsi="Century Gothic"/>
          <w:b/>
          <w:sz w:val="18"/>
          <w:szCs w:val="18"/>
        </w:rPr>
        <w:t>teriałów do konserwacji instalacji i urządzeń elektroenergetycznych</w:t>
      </w:r>
      <w:r w:rsidR="00E36C48">
        <w:rPr>
          <w:rFonts w:ascii="Century Gothic" w:eastAsia="Calibri" w:hAnsi="Century Gothic"/>
          <w:b/>
          <w:sz w:val="18"/>
          <w:szCs w:val="18"/>
        </w:rPr>
        <w:t xml:space="preserve"> do obiektów PIG-PIB</w:t>
      </w:r>
      <w:r w:rsidR="007B2DDF" w:rsidRPr="00354FB5">
        <w:rPr>
          <w:rFonts w:ascii="Century Gothic" w:hAnsi="Century Gothic"/>
          <w:snapToGrid w:val="0"/>
          <w:sz w:val="18"/>
          <w:szCs w:val="18"/>
        </w:rPr>
        <w:t>,</w:t>
      </w:r>
      <w:r w:rsidR="007B2DDF"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>składamy niniejszą ofertę.</w:t>
      </w:r>
    </w:p>
    <w:p w14:paraId="7E88AAAB" w14:textId="77777777" w:rsidR="007E1B69" w:rsidRPr="00354FB5" w:rsidRDefault="00B41A10" w:rsidP="00437362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354FB5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354FB5">
        <w:rPr>
          <w:rFonts w:ascii="Century Gothic" w:hAnsi="Century Gothic"/>
          <w:bCs/>
          <w:sz w:val="18"/>
          <w:szCs w:val="18"/>
        </w:rPr>
        <w:t>za cenę</w:t>
      </w:r>
      <w:r w:rsidR="00DD646E" w:rsidRPr="00354FB5">
        <w:rPr>
          <w:rFonts w:ascii="Century Gothic" w:hAnsi="Century Gothic"/>
          <w:bCs/>
          <w:sz w:val="18"/>
          <w:szCs w:val="18"/>
        </w:rPr>
        <w:t xml:space="preserve"> (</w:t>
      </w:r>
      <w:r w:rsidR="00DD646E"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go do siedziby Zamawiającego, na warunkach określonych w zapytaniu ofertowym</w:t>
      </w:r>
      <w:r w:rsidR="007E1B69" w:rsidRPr="00354FB5">
        <w:rPr>
          <w:rFonts w:ascii="Century Gothic" w:hAnsi="Century Gothic"/>
          <w:color w:val="000000"/>
          <w:sz w:val="18"/>
          <w:szCs w:val="18"/>
        </w:rPr>
        <w:t>)</w:t>
      </w:r>
      <w:r w:rsidR="00952927" w:rsidRPr="00354FB5">
        <w:rPr>
          <w:rFonts w:ascii="Century Gothic" w:hAnsi="Century Gothic"/>
          <w:bCs/>
          <w:sz w:val="18"/>
          <w:szCs w:val="18"/>
        </w:rPr>
        <w:t>:</w:t>
      </w:r>
    </w:p>
    <w:p w14:paraId="5C086DDC" w14:textId="77777777" w:rsidR="00BE4D2C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266D3F">
        <w:rPr>
          <w:rFonts w:ascii="Century Gothic" w:hAnsi="Century Gothic"/>
          <w:bCs/>
          <w:sz w:val="18"/>
          <w:szCs w:val="18"/>
        </w:rPr>
        <w:t>ena netto …………………… zł</w:t>
      </w:r>
      <w:r w:rsidR="00C63072">
        <w:rPr>
          <w:rFonts w:ascii="Century Gothic" w:hAnsi="Century Gothic"/>
          <w:bCs/>
          <w:sz w:val="18"/>
          <w:szCs w:val="18"/>
        </w:rPr>
        <w:t>, …………………… VAT zł</w:t>
      </w:r>
    </w:p>
    <w:p w14:paraId="4A6B87FC" w14:textId="77777777" w:rsidR="00707E21" w:rsidRPr="00354FB5" w:rsidRDefault="00707E21" w:rsidP="00BE4D2C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c</w:t>
      </w:r>
      <w:r w:rsidR="00BE4D2C" w:rsidRPr="00354FB5">
        <w:rPr>
          <w:rFonts w:ascii="Century Gothic" w:hAnsi="Century Gothic"/>
          <w:bCs/>
          <w:sz w:val="18"/>
          <w:szCs w:val="18"/>
        </w:rPr>
        <w:t>ena brutto ……………………. zł (słownie ……………………………</w:t>
      </w:r>
      <w:r w:rsidR="001154F4" w:rsidRPr="00354FB5">
        <w:rPr>
          <w:rFonts w:ascii="Century Gothic" w:hAnsi="Century Gothic"/>
          <w:bCs/>
          <w:sz w:val="18"/>
          <w:szCs w:val="18"/>
        </w:rPr>
        <w:t>…...</w:t>
      </w:r>
      <w:r w:rsidR="00BE4D2C" w:rsidRPr="00354FB5">
        <w:rPr>
          <w:rFonts w:ascii="Century Gothic" w:hAnsi="Century Gothic"/>
          <w:bCs/>
          <w:sz w:val="18"/>
          <w:szCs w:val="18"/>
        </w:rPr>
        <w:t>………………..…………….. zł ……./100)</w:t>
      </w:r>
      <w:r w:rsidRPr="00354FB5">
        <w:rPr>
          <w:rFonts w:ascii="Century Gothic" w:hAnsi="Century Gothic"/>
          <w:bCs/>
          <w:sz w:val="18"/>
          <w:szCs w:val="18"/>
        </w:rPr>
        <w:t xml:space="preserve">, </w:t>
      </w:r>
    </w:p>
    <w:p w14:paraId="1A4C9A14" w14:textId="2014657E" w:rsidR="00BE4D2C" w:rsidRDefault="00707E21" w:rsidP="005219CE">
      <w:pPr>
        <w:spacing w:before="120"/>
        <w:ind w:left="284" w:right="-1"/>
        <w:jc w:val="both"/>
        <w:rPr>
          <w:rFonts w:ascii="Century Gothic" w:hAnsi="Century Gothic"/>
          <w:i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wyliczon</w:t>
      </w:r>
      <w:r w:rsidR="00110A8D" w:rsidRPr="00354FB5">
        <w:rPr>
          <w:rFonts w:ascii="Century Gothic" w:hAnsi="Century Gothic"/>
          <w:bCs/>
          <w:sz w:val="18"/>
          <w:szCs w:val="18"/>
        </w:rPr>
        <w:t>ą</w:t>
      </w:r>
      <w:r w:rsidRPr="00354FB5">
        <w:rPr>
          <w:rFonts w:ascii="Century Gothic" w:hAnsi="Century Gothic"/>
          <w:bCs/>
          <w:sz w:val="18"/>
          <w:szCs w:val="18"/>
        </w:rPr>
        <w:t xml:space="preserve"> zgodnie z </w:t>
      </w:r>
      <w:r w:rsidR="007A6E9E">
        <w:rPr>
          <w:rFonts w:ascii="Century Gothic" w:hAnsi="Century Gothic"/>
          <w:bCs/>
          <w:sz w:val="18"/>
          <w:szCs w:val="18"/>
        </w:rPr>
        <w:t xml:space="preserve">FORMULARZEM CENOWYM – </w:t>
      </w:r>
      <w:r w:rsidR="007A6E9E">
        <w:rPr>
          <w:rFonts w:ascii="Century Gothic" w:hAnsi="Century Gothic"/>
          <w:i/>
          <w:sz w:val="18"/>
          <w:szCs w:val="18"/>
        </w:rPr>
        <w:t>załącznikiem nr 1 do formularz</w:t>
      </w:r>
      <w:r w:rsidR="009A5C14">
        <w:rPr>
          <w:rFonts w:ascii="Century Gothic" w:hAnsi="Century Gothic"/>
          <w:i/>
          <w:sz w:val="18"/>
          <w:szCs w:val="18"/>
        </w:rPr>
        <w:t>a</w:t>
      </w:r>
      <w:r w:rsidR="007A6E9E">
        <w:rPr>
          <w:rFonts w:ascii="Century Gothic" w:hAnsi="Century Gothic"/>
          <w:i/>
          <w:sz w:val="18"/>
          <w:szCs w:val="18"/>
        </w:rPr>
        <w:t xml:space="preserve"> Oferta</w:t>
      </w:r>
      <w:r w:rsidR="005219CE" w:rsidRPr="00354FB5">
        <w:rPr>
          <w:rFonts w:ascii="Century Gothic" w:hAnsi="Century Gothic"/>
          <w:i/>
          <w:sz w:val="18"/>
          <w:szCs w:val="18"/>
        </w:rPr>
        <w:t>.</w:t>
      </w:r>
    </w:p>
    <w:p w14:paraId="229531A7" w14:textId="6D79583E" w:rsidR="007A6E9E" w:rsidRPr="007A6E9E" w:rsidRDefault="000B3FAB" w:rsidP="00BE4D2C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7A6E9E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 w:rsidR="007A6E9E" w:rsidRPr="007A6E9E">
        <w:rPr>
          <w:rFonts w:ascii="Century Gothic" w:hAnsi="Century Gothic"/>
          <w:b/>
          <w:sz w:val="18"/>
          <w:szCs w:val="18"/>
        </w:rPr>
        <w:t>od dnia zawarcia umowy do dnia 31 grudnia 2020 r. lub do wyczerpania kwoty przeznaczonej na realizację zamówienia, w zależności od t</w:t>
      </w:r>
      <w:r w:rsidR="007A6E9E" w:rsidRPr="007A6E9E">
        <w:rPr>
          <w:rFonts w:ascii="Century Gothic" w:hAnsi="Century Gothic"/>
          <w:b/>
          <w:sz w:val="18"/>
          <w:szCs w:val="18"/>
        </w:rPr>
        <w:t>e</w:t>
      </w:r>
      <w:r w:rsidR="007A6E9E" w:rsidRPr="007A6E9E">
        <w:rPr>
          <w:rFonts w:ascii="Century Gothic" w:hAnsi="Century Gothic"/>
          <w:b/>
          <w:sz w:val="18"/>
          <w:szCs w:val="18"/>
        </w:rPr>
        <w:t>go, która przesłanka nastąpi pierwsza</w:t>
      </w:r>
      <w:r w:rsidR="004C5B2F">
        <w:rPr>
          <w:rFonts w:ascii="Century Gothic" w:hAnsi="Century Gothic"/>
          <w:b/>
          <w:sz w:val="18"/>
          <w:szCs w:val="18"/>
        </w:rPr>
        <w:t>.</w:t>
      </w:r>
    </w:p>
    <w:p w14:paraId="5EA9D87C" w14:textId="77777777"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4E0DA2" w:rsidRPr="00354FB5">
        <w:rPr>
          <w:rFonts w:ascii="Century Gothic" w:hAnsi="Century Gothic"/>
          <w:bCs/>
          <w:sz w:val="18"/>
          <w:szCs w:val="18"/>
        </w:rPr>
        <w:t>3</w:t>
      </w:r>
      <w:r w:rsidR="009C5C83" w:rsidRPr="00354FB5">
        <w:rPr>
          <w:rFonts w:ascii="Century Gothic" w:hAnsi="Century Gothic"/>
          <w:bCs/>
          <w:sz w:val="18"/>
          <w:szCs w:val="18"/>
        </w:rPr>
        <w:t>0</w:t>
      </w:r>
      <w:r w:rsidR="004C10C4" w:rsidRPr="00354FB5">
        <w:rPr>
          <w:rFonts w:ascii="Century Gothic" w:hAnsi="Century Gothic"/>
          <w:bCs/>
          <w:sz w:val="18"/>
          <w:szCs w:val="18"/>
        </w:rPr>
        <w:t xml:space="preserve"> dni </w:t>
      </w:r>
      <w:r w:rsidRPr="00354FB5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14:paraId="34E306CE" w14:textId="77777777"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354FB5">
        <w:rPr>
          <w:rFonts w:ascii="Century Gothic" w:hAnsi="Century Gothic"/>
          <w:bCs/>
          <w:sz w:val="18"/>
          <w:szCs w:val="18"/>
        </w:rPr>
        <w:t>Isto</w:t>
      </w:r>
      <w:r w:rsidR="00896992" w:rsidRPr="00354FB5">
        <w:rPr>
          <w:rFonts w:ascii="Century Gothic" w:hAnsi="Century Gothic"/>
          <w:bCs/>
          <w:sz w:val="18"/>
          <w:szCs w:val="18"/>
        </w:rPr>
        <w:t>t</w:t>
      </w:r>
      <w:r w:rsidR="00896992" w:rsidRPr="00354FB5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354FB5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14:paraId="0488ED0C" w14:textId="77777777" w:rsidR="00A750E1" w:rsidRPr="00354FB5" w:rsidRDefault="00A750E1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14:paraId="13FAA188" w14:textId="77777777" w:rsidR="00B41A10" w:rsidRPr="00354FB5" w:rsidRDefault="00B41A10" w:rsidP="00FF7B2F">
      <w:pPr>
        <w:pStyle w:val="Tekstpodstawowy2"/>
        <w:numPr>
          <w:ilvl w:val="0"/>
          <w:numId w:val="2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14:paraId="48AAAF4F" w14:textId="57143992" w:rsidR="004C5B2F" w:rsidRPr="00592351" w:rsidRDefault="004C5B2F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592351">
        <w:rPr>
          <w:rFonts w:ascii="Century Gothic" w:hAnsi="Century Gothic"/>
          <w:bCs/>
          <w:sz w:val="18"/>
          <w:szCs w:val="18"/>
        </w:rPr>
        <w:t>FORMULARZ CENOWY</w:t>
      </w:r>
    </w:p>
    <w:p w14:paraId="11138C6A" w14:textId="77777777" w:rsidR="000B4CE2" w:rsidRDefault="00093A3E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</w:t>
      </w:r>
      <w:r w:rsidR="00FF7B2F" w:rsidRPr="00354FB5">
        <w:rPr>
          <w:rFonts w:ascii="Century Gothic" w:hAnsi="Century Gothic"/>
          <w:bCs/>
          <w:sz w:val="18"/>
          <w:szCs w:val="18"/>
        </w:rPr>
        <w:t>……...……</w:t>
      </w:r>
    </w:p>
    <w:p w14:paraId="35FE8637" w14:textId="77777777" w:rsidR="00511D62" w:rsidRPr="00511D62" w:rsidRDefault="00511D62" w:rsidP="00511D62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14:paraId="006FBF4E" w14:textId="77777777" w:rsidR="000C3178" w:rsidRPr="00354FB5" w:rsidRDefault="000C3178" w:rsidP="009713EC">
      <w:pPr>
        <w:pStyle w:val="Tekstpodstawowy2"/>
        <w:numPr>
          <w:ilvl w:val="0"/>
          <w:numId w:val="2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354FB5">
        <w:rPr>
          <w:rFonts w:ascii="Century Gothic" w:hAnsi="Century Gothic"/>
          <w:sz w:val="18"/>
          <w:szCs w:val="18"/>
        </w:rPr>
        <w:t xml:space="preserve">  </w:t>
      </w:r>
      <w:r w:rsidR="00FF7B2F" w:rsidRPr="00354FB5">
        <w:rPr>
          <w:rFonts w:ascii="Century Gothic" w:hAnsi="Century Gothic"/>
          <w:sz w:val="18"/>
          <w:szCs w:val="18"/>
        </w:rPr>
        <w:t>...</w:t>
      </w:r>
      <w:r w:rsidRPr="00354FB5">
        <w:rPr>
          <w:rFonts w:ascii="Century Gothic" w:hAnsi="Century Gothic"/>
          <w:sz w:val="18"/>
          <w:szCs w:val="18"/>
        </w:rPr>
        <w:t>……………………</w:t>
      </w:r>
      <w:r w:rsidR="00093A3E" w:rsidRPr="00354FB5">
        <w:rPr>
          <w:rFonts w:ascii="Century Gothic" w:hAnsi="Century Gothic"/>
          <w:sz w:val="18"/>
          <w:szCs w:val="18"/>
        </w:rPr>
        <w:t>…………………</w:t>
      </w:r>
      <w:r w:rsidRPr="00354FB5">
        <w:rPr>
          <w:rFonts w:ascii="Century Gothic" w:hAnsi="Century Gothic"/>
          <w:sz w:val="18"/>
          <w:szCs w:val="18"/>
        </w:rPr>
        <w:t>…………………</w:t>
      </w:r>
    </w:p>
    <w:p w14:paraId="5A0AC636" w14:textId="77777777" w:rsidR="00FF7B2F" w:rsidRPr="00354FB5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 w:rsidR="000C3178"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14:paraId="6A62EC45" w14:textId="77777777" w:rsidR="00B41A10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tel.</w:t>
      </w:r>
      <w:r w:rsidR="000C3178" w:rsidRPr="00354FB5">
        <w:rPr>
          <w:rFonts w:ascii="Century Gothic" w:hAnsi="Century Gothic"/>
          <w:sz w:val="18"/>
          <w:szCs w:val="18"/>
        </w:rPr>
        <w:t xml:space="preserve"> </w:t>
      </w:r>
      <w:r w:rsidR="008E08DA" w:rsidRPr="00354FB5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354FB5">
        <w:rPr>
          <w:rFonts w:ascii="Century Gothic" w:hAnsi="Century Gothic"/>
          <w:sz w:val="18"/>
          <w:szCs w:val="18"/>
        </w:rPr>
        <w:t>e-mail</w:t>
      </w:r>
      <w:r w:rsidR="008E08DA" w:rsidRPr="00354FB5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14:paraId="700EF286" w14:textId="77777777" w:rsidR="00511D62" w:rsidRDefault="00511D62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14:paraId="4A237B36" w14:textId="77777777" w:rsidR="00DD2EFB" w:rsidRPr="00354FB5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14:paraId="4E3A92AB" w14:textId="77777777" w:rsidR="00FF7B2F" w:rsidRPr="00354FB5" w:rsidRDefault="00FF7B2F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14:paraId="381991F9" w14:textId="77777777" w:rsidR="00FF7B2F" w:rsidRPr="00354FB5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................................,</w:t>
      </w:r>
      <w:r w:rsidR="00B41A10"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354FB5">
        <w:rPr>
          <w:rFonts w:ascii="Century Gothic" w:hAnsi="Century Gothic"/>
          <w:sz w:val="18"/>
          <w:szCs w:val="18"/>
        </w:rPr>
        <w:t>.........</w:t>
      </w:r>
      <w:r w:rsidR="00093A3E" w:rsidRPr="00354FB5">
        <w:rPr>
          <w:rFonts w:ascii="Century Gothic" w:hAnsi="Century Gothic"/>
          <w:sz w:val="18"/>
          <w:szCs w:val="18"/>
        </w:rPr>
        <w:t>......</w:t>
      </w:r>
      <w:r w:rsidR="00B41A10" w:rsidRPr="00354FB5">
        <w:rPr>
          <w:rFonts w:ascii="Century Gothic" w:hAnsi="Century Gothic"/>
          <w:sz w:val="18"/>
          <w:szCs w:val="18"/>
        </w:rPr>
        <w:t xml:space="preserve">.............. </w:t>
      </w:r>
      <w:r w:rsidRPr="00354FB5">
        <w:rPr>
          <w:rFonts w:ascii="Century Gothic" w:hAnsi="Century Gothic"/>
          <w:sz w:val="18"/>
          <w:szCs w:val="18"/>
        </w:rPr>
        <w:t xml:space="preserve"> </w:t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="00B41A10"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 xml:space="preserve">             </w:t>
      </w:r>
      <w:r w:rsidR="00B41A10" w:rsidRPr="00354FB5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14:paraId="270E254C" w14:textId="64B98EAD" w:rsidR="009A5C14" w:rsidRDefault="00B41A10" w:rsidP="009A5C14">
      <w:pPr>
        <w:ind w:left="5670" w:right="-1"/>
        <w:jc w:val="center"/>
        <w:rPr>
          <w:rFonts w:ascii="Century Gothic" w:hAnsi="Century Gothic"/>
          <w:i/>
          <w:color w:val="000000"/>
          <w:sz w:val="16"/>
          <w:szCs w:val="16"/>
        </w:rPr>
        <w:sectPr w:rsidR="009A5C14" w:rsidSect="007E7D1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9" w:right="991" w:bottom="1418" w:left="1418" w:header="709" w:footer="456" w:gutter="0"/>
          <w:cols w:space="708"/>
          <w:titlePg/>
          <w:docGrid w:linePitch="381"/>
        </w:sect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354FB5">
        <w:rPr>
          <w:rFonts w:ascii="Century Gothic" w:hAnsi="Century Gothic"/>
          <w:i/>
          <w:sz w:val="16"/>
          <w:szCs w:val="16"/>
        </w:rPr>
        <w:br/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354FB5">
        <w:rPr>
          <w:rFonts w:ascii="Century Gothic" w:hAnsi="Century Gothic"/>
          <w:i/>
          <w:sz w:val="16"/>
          <w:szCs w:val="16"/>
        </w:rPr>
        <w:t>przedstawiciela</w:t>
      </w:r>
      <w:r w:rsidR="007821EF" w:rsidRPr="00354FB5">
        <w:rPr>
          <w:rFonts w:ascii="Century Gothic" w:hAnsi="Century Gothic"/>
          <w:i/>
          <w:sz w:val="16"/>
          <w:szCs w:val="16"/>
        </w:rPr>
        <w:t xml:space="preserve"> W</w:t>
      </w:r>
      <w:r w:rsidRPr="00354FB5">
        <w:rPr>
          <w:rFonts w:ascii="Century Gothic" w:hAnsi="Century Gothic"/>
          <w:i/>
          <w:sz w:val="16"/>
          <w:szCs w:val="16"/>
        </w:rPr>
        <w:t>ykonawcy</w:t>
      </w:r>
      <w:r w:rsidR="00B0454E" w:rsidRPr="00354FB5">
        <w:rPr>
          <w:rFonts w:ascii="Century Gothic" w:hAnsi="Century Gothic"/>
          <w:i/>
          <w:color w:val="000000"/>
          <w:sz w:val="16"/>
          <w:szCs w:val="16"/>
        </w:rPr>
        <w:br w:type="page"/>
      </w:r>
    </w:p>
    <w:p w14:paraId="3462A765" w14:textId="3D106D25" w:rsidR="009A5C14" w:rsidRDefault="009A5C14" w:rsidP="009A5C14">
      <w:pPr>
        <w:autoSpaceDE/>
        <w:autoSpaceDN/>
        <w:jc w:val="right"/>
        <w:rPr>
          <w:rFonts w:ascii="Century Gothic" w:hAnsi="Century Gothic"/>
          <w:i/>
          <w:color w:val="000000"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lastRenderedPageBreak/>
        <w:t xml:space="preserve">Załącznik nr </w:t>
      </w:r>
      <w:r>
        <w:rPr>
          <w:rFonts w:ascii="Century Gothic" w:hAnsi="Century Gothic"/>
          <w:i/>
          <w:sz w:val="16"/>
          <w:szCs w:val="16"/>
        </w:rPr>
        <w:t>1</w:t>
      </w:r>
      <w:r w:rsidR="00A91BD4">
        <w:rPr>
          <w:rFonts w:ascii="Century Gothic" w:hAnsi="Century Gothic"/>
          <w:i/>
          <w:sz w:val="16"/>
          <w:szCs w:val="16"/>
        </w:rPr>
        <w:t xml:space="preserve"> </w:t>
      </w:r>
      <w:r w:rsidRPr="00354FB5">
        <w:rPr>
          <w:rFonts w:ascii="Century Gothic" w:hAnsi="Century Gothic"/>
          <w:i/>
          <w:sz w:val="16"/>
          <w:szCs w:val="16"/>
        </w:rPr>
        <w:t xml:space="preserve">do </w:t>
      </w:r>
      <w:r>
        <w:rPr>
          <w:rFonts w:ascii="Century Gothic" w:hAnsi="Century Gothic"/>
          <w:i/>
          <w:sz w:val="16"/>
          <w:szCs w:val="16"/>
        </w:rPr>
        <w:t>formularza OFERTA</w:t>
      </w:r>
      <w:r w:rsidRPr="00354FB5">
        <w:rPr>
          <w:rFonts w:ascii="Century Gothic" w:hAnsi="Century Gothic"/>
          <w:i/>
          <w:sz w:val="16"/>
          <w:szCs w:val="16"/>
        </w:rPr>
        <w:t xml:space="preserve"> </w:t>
      </w:r>
    </w:p>
    <w:p w14:paraId="47BCA701" w14:textId="77777777" w:rsidR="009A5C14" w:rsidRDefault="009A5C14">
      <w:pPr>
        <w:autoSpaceDE/>
        <w:autoSpaceDN/>
        <w:rPr>
          <w:rFonts w:ascii="Century Gothic" w:hAnsi="Century Gothic"/>
          <w:i/>
          <w:color w:val="000000"/>
          <w:sz w:val="16"/>
          <w:szCs w:val="16"/>
        </w:rPr>
      </w:pPr>
    </w:p>
    <w:p w14:paraId="08154E1F" w14:textId="6C585FF6" w:rsidR="009A5C14" w:rsidRDefault="009A5C14" w:rsidP="009A5C14">
      <w:pPr>
        <w:autoSpaceDE/>
        <w:autoSpaceDN/>
        <w:jc w:val="center"/>
        <w:rPr>
          <w:rFonts w:ascii="Century Gothic" w:hAnsi="Century Gothic"/>
          <w:b/>
          <w:sz w:val="16"/>
          <w:szCs w:val="16"/>
        </w:rPr>
      </w:pPr>
      <w:r w:rsidRPr="009A5C14">
        <w:rPr>
          <w:rFonts w:ascii="Century Gothic" w:hAnsi="Century Gothic"/>
          <w:b/>
          <w:sz w:val="16"/>
          <w:szCs w:val="16"/>
        </w:rPr>
        <w:t>FORMULARZ CENOWY</w:t>
      </w:r>
    </w:p>
    <w:p w14:paraId="51336065" w14:textId="77777777" w:rsidR="00BB7ACA" w:rsidRDefault="00BB7ACA" w:rsidP="009A5C14">
      <w:pPr>
        <w:autoSpaceDE/>
        <w:autoSpaceDN/>
        <w:jc w:val="center"/>
        <w:rPr>
          <w:rFonts w:ascii="Century Gothic" w:hAnsi="Century Gothic"/>
          <w:b/>
          <w:sz w:val="16"/>
          <w:szCs w:val="16"/>
        </w:rPr>
      </w:pPr>
    </w:p>
    <w:p w14:paraId="2E99C281" w14:textId="77777777" w:rsidR="00D75865" w:rsidRDefault="00D75865" w:rsidP="009A5C14">
      <w:pPr>
        <w:autoSpaceDE/>
        <w:autoSpaceDN/>
        <w:jc w:val="center"/>
        <w:rPr>
          <w:rFonts w:ascii="Century Gothic" w:hAnsi="Century Gothic"/>
          <w:b/>
          <w:sz w:val="16"/>
          <w:szCs w:val="16"/>
        </w:rPr>
      </w:pPr>
    </w:p>
    <w:p w14:paraId="2FB9C3DB" w14:textId="3AB5F61C" w:rsidR="00D75865" w:rsidRPr="00354FB5" w:rsidRDefault="00D75865" w:rsidP="00D75865">
      <w:pPr>
        <w:autoSpaceDE/>
        <w:spacing w:line="276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354FB5">
        <w:rPr>
          <w:rFonts w:ascii="Century Gothic" w:hAnsi="Century Gothic"/>
          <w:color w:val="000000"/>
          <w:sz w:val="18"/>
          <w:szCs w:val="18"/>
        </w:rPr>
        <w:t>Składając w imieniu ................................................................................................................................................... ofertę w Państwowym Instytucie Geologicznym – Pa</w:t>
      </w:r>
      <w:r w:rsidRPr="00354FB5">
        <w:rPr>
          <w:rFonts w:ascii="Century Gothic" w:hAnsi="Century Gothic"/>
          <w:color w:val="000000"/>
          <w:sz w:val="18"/>
          <w:szCs w:val="18"/>
        </w:rPr>
        <w:t>ń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stwowym Instytucie Badawczym w Warszawie przy ul. Rakowieckiej 4 na: </w:t>
      </w:r>
      <w:r w:rsidRPr="00354FB5">
        <w:rPr>
          <w:rFonts w:ascii="Century Gothic" w:hAnsi="Century Gothic"/>
          <w:b/>
          <w:sz w:val="18"/>
          <w:szCs w:val="18"/>
        </w:rPr>
        <w:t xml:space="preserve">Dostawę </w:t>
      </w:r>
      <w:r w:rsidRPr="004C5101">
        <w:rPr>
          <w:rFonts w:ascii="Century Gothic" w:eastAsia="Calibri" w:hAnsi="Century Gothic"/>
          <w:b/>
          <w:sz w:val="18"/>
          <w:szCs w:val="18"/>
        </w:rPr>
        <w:t>materiałów do konserwacji instalacji i urządzeń elektroenergetycznych</w:t>
      </w:r>
      <w:r>
        <w:rPr>
          <w:rFonts w:ascii="Century Gothic" w:eastAsia="Calibri" w:hAnsi="Century Gothic"/>
          <w:b/>
          <w:sz w:val="18"/>
          <w:szCs w:val="18"/>
        </w:rPr>
        <w:t xml:space="preserve"> do obiektów PIG-PIB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 ofer</w:t>
      </w:r>
      <w:r w:rsidRPr="00354FB5">
        <w:rPr>
          <w:rFonts w:ascii="Century Gothic" w:hAnsi="Century Gothic"/>
          <w:color w:val="000000"/>
          <w:sz w:val="18"/>
          <w:szCs w:val="18"/>
        </w:rPr>
        <w:t>u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jemy realizację przedmiotu zamówienia zgodnie z podanymi niżej cenami: </w:t>
      </w:r>
    </w:p>
    <w:p w14:paraId="681254CF" w14:textId="77777777" w:rsidR="009A5C14" w:rsidRDefault="009A5C14" w:rsidP="009A5C14">
      <w:pPr>
        <w:autoSpaceDE/>
        <w:autoSpaceDN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143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20"/>
        <w:gridCol w:w="567"/>
        <w:gridCol w:w="567"/>
        <w:gridCol w:w="3828"/>
        <w:gridCol w:w="1701"/>
        <w:gridCol w:w="1134"/>
        <w:gridCol w:w="1701"/>
      </w:tblGrid>
      <w:tr w:rsidR="004911E3" w:rsidRPr="007A1139" w14:paraId="7A736937" w14:textId="77777777" w:rsidTr="00BB7ACA">
        <w:trPr>
          <w:trHeight w:val="545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F2B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A9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47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F12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CCE" w14:textId="7042B70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Nazwa oferowanego 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</w: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asortymentu i producent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8D71" w14:textId="394F080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/>
                <w:bCs/>
                <w:sz w:val="16"/>
                <w:szCs w:val="16"/>
              </w:rPr>
              <w:t>Cena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netto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C3FA" w14:textId="77777777" w:rsidR="004911E3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VAT</w:t>
            </w:r>
          </w:p>
          <w:p w14:paraId="5E2A0363" w14:textId="21BD363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6EB" w14:textId="3C2E3CF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Cena brutto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br/>
              <w:t>w zł</w:t>
            </w:r>
          </w:p>
        </w:tc>
      </w:tr>
      <w:tr w:rsidR="004911E3" w:rsidRPr="007A1139" w14:paraId="639F4E45" w14:textId="77777777" w:rsidTr="00BB7ACA">
        <w:trPr>
          <w:trHeight w:val="285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5F4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A8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7D5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2D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21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8BC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2B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16A" w14:textId="42FDA0E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bCs/>
                <w:i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bCs/>
                <w:i/>
                <w:sz w:val="16"/>
                <w:szCs w:val="16"/>
              </w:rPr>
              <w:t>8</w:t>
            </w:r>
            <w:r>
              <w:rPr>
                <w:rFonts w:ascii="Century Gothic" w:hAnsi="Century Gothic" w:cs="Arial"/>
                <w:bCs/>
                <w:i/>
                <w:sz w:val="16"/>
                <w:szCs w:val="16"/>
              </w:rPr>
              <w:t>=6+7</w:t>
            </w:r>
          </w:p>
        </w:tc>
      </w:tr>
      <w:tr w:rsidR="004911E3" w:rsidRPr="007A1139" w14:paraId="1B75C1A8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AA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5FD7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Elektroniczny układ zapłonowy 2x18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A6F8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6C85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A7F" w14:textId="3333B5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94F1" w14:textId="61BE9AD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6AA" w14:textId="68481F5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0DED" w14:textId="31E6837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C2FF6A4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28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4CD3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Elektroniczny układ zapłonowy 2x36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2489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38BCB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18D" w14:textId="6852A2F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A116" w14:textId="454283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B44B" w14:textId="23CCA6D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8EB" w14:textId="7D2879D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38497A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54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4CE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Bezpiecznik mocy BM -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wt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100A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8F72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EE2C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6C1A" w14:textId="76F3EC8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991" w14:textId="06C4D4F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B64" w14:textId="482B32A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9B64" w14:textId="3C42A3C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142CEC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1CD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5A1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Bezpiecznik mocy BM -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wt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63A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8542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925B4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24B" w14:textId="7B267A2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465F" w14:textId="0E28CA0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D28" w14:textId="4DDAB69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EC9" w14:textId="5A9AE4F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6F1903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D4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E063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Bezpiecznik mocy BM -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wt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315A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0F63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3A44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20E0" w14:textId="7514B0A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15E" w14:textId="35C96EC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B46" w14:textId="0BAC859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1C7" w14:textId="748EBB6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04EA876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DB6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EE75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Bezpiecznik mocy BM -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wt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630A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CF3A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C36B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FDA5" w14:textId="566C5E9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83BF" w14:textId="1675E85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2A4D" w14:textId="445EA2B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A5BD" w14:textId="7D94921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D14459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62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3F3A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Czujnik ruchu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7796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894A8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670" w14:textId="53224C5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EC3" w14:textId="65D7ED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6438" w14:textId="27B70C7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88F8" w14:textId="34672B1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C6547E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5A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2A90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Czujnik zaniku fazy CZF 312 3x400/230V+N F&amp;F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B2BE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40769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6B21" w14:textId="128BCE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685" w14:textId="187C5CB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BBC" w14:textId="75FC7AE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908" w14:textId="72045EF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E1C77B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445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E3B6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Dekiel puszki instalacyjnej Ø 80mm uniwersalny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AE0E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2ADA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7D5" w14:textId="6BD933B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B7A5" w14:textId="06A31E0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F070" w14:textId="3AC48F5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4B4" w14:textId="21BC0CC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170BC4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16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C79A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Dzwonek bezprzewodowy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A79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3EC3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F5D" w14:textId="2D769ED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6FB2" w14:textId="3AB82E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27F" w14:textId="46D4AFB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EC04" w14:textId="6865C95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2B9DFB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6A3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286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Elektroniczny układ zapłonowy do lamp jarzeniowych 2x18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EE3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87EA8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2FC" w14:textId="2A09CF0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B83" w14:textId="5557871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B286" w14:textId="19E792B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B8E4" w14:textId="63F46A3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CCE8F68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5E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F931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Elektroniczny układ zapłonowy do lamp jarzeniowych 2x36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A99D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4DC28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A17" w14:textId="296D435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70A" w14:textId="5FBDF55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DCC" w14:textId="1578F68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BFE" w14:textId="5C9735B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0C0DD6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62C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9FF2E" w14:textId="76329934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 podwójne p/t z uziemieniem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F327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C1011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A65" w14:textId="0E2C5E9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BC3" w14:textId="5735CD0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DDD" w14:textId="460851C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FB3" w14:textId="483601E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86972E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DD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6986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 pojedyncze  p/t z uziemieniem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1BCF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FA04A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313F" w14:textId="537B2A6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3FB" w14:textId="3716B51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52B5" w14:textId="7D2D2C7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162" w14:textId="49106CA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49FDD5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1A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CBF8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hermetyczne z uziemieniem podwójne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BEA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6E2A7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059A" w14:textId="118798C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C6" w14:textId="19FD681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740D" w14:textId="298EBA4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D882" w14:textId="638D2F0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8DF47A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6E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B653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hermetyczne z uziemieniem pojedyncze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FE9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C2D52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211F" w14:textId="5C925EB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32D" w14:textId="7648BFA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B5C" w14:textId="5FECC7A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757C" w14:textId="19B419D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31AFC4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94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F2E0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siłowe 16 A 5P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E76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F459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C1DE" w14:textId="027BB5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FD5" w14:textId="5EE696B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496" w14:textId="4F32067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88AD" w14:textId="4D2DDA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E75DBE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06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CCF3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siłowe 32 A 5P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5B65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FEC4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277" w14:textId="0CE6715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B48" w14:textId="7F9781B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4102" w14:textId="7258BC5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BA20" w14:textId="513D8A7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68D9D5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E9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0900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Gniazdo wiszące 16A-6h/230 IP 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25DF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2ADAF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016" w14:textId="0447C43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693" w14:textId="503FB67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5589" w14:textId="3746F0E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4455" w14:textId="3795B92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314038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D8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23246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Korytka plastikowe 100x60mm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dł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F8D0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2688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4621" w14:textId="6ECD464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FFB" w14:textId="540E2B8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984F" w14:textId="3EA9693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40D" w14:textId="0435FDC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B520665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F8A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4D5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Korytka plastikowe 25x15 mm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dł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528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A8E12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BAC" w14:textId="6E23012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489" w14:textId="4FF0EED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773" w14:textId="6906AF4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BC9" w14:textId="407E169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2E6CB55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10F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4412E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Korytka plastikowe 40x20mm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dł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54CF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D57B1C" w14:textId="70CF469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</w:t>
            </w:r>
            <w:r w:rsidR="00815BBE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DEE7" w14:textId="2D6BAA2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15F7" w14:textId="166AB29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A9A" w14:textId="1653303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1F91" w14:textId="106C84A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9A04E3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02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73C6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Listwa zaciskowa 12 torowa 1,5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- 2,5mm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4B05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D64D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CFA" w14:textId="7463455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34EA" w14:textId="1F67ADC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14A" w14:textId="6782E50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EF6A" w14:textId="2399957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149704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4E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85DA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Listwa zaciskowa 12 torowa 4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EDBF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5960F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2C3" w14:textId="2EE885C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874" w14:textId="2960B5B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B07" w14:textId="7E286E4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49B4" w14:textId="701B34C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A41A0A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199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03A4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Listwa zaciskowa 12 torowa 6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884C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A3E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2ED" w14:textId="107B138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2C5D" w14:textId="5CA8774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C373" w14:textId="45F403A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08B" w14:textId="3D3E08D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C63B89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5D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7906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Odgałęźnik 5x16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B2CC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105F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9E2" w14:textId="415884D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E2D" w14:textId="7BECAFE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1D7B" w14:textId="4225FB0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B5F3" w14:textId="461D078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CD2E76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F4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B287E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jarzeniowa 2x18W rastrowa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257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5423B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419" w14:textId="00A8C5D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428" w14:textId="65BB3A4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7A8A" w14:textId="5AB86A5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8F6" w14:textId="6FD4BD7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00E438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93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848C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jarzeniowa 2x36W rastrowa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C3E8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569049" w14:textId="7DBB8DB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</w:t>
            </w:r>
            <w:r w:rsidR="00815BBE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DEA" w14:textId="0CD144F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B57" w14:textId="534EEB3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2092" w14:textId="15A315D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6452" w14:textId="2C88798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AA9EF5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7E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418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rastrowa podtynkowa 4x18W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F4BA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A72D2D" w14:textId="0A6DC49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</w:t>
            </w:r>
            <w:r w:rsidR="00815BBE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DE74" w14:textId="3A2E4A2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071" w14:textId="1CDFAB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2E6" w14:textId="4BCD196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1ED8" w14:textId="16545BC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46863A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E79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8A2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Oprawa oświetleniowa Rondo 60W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EA4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2DDBF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5F9" w14:textId="0B064C3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BDC" w14:textId="0BA60D6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0EEC" w14:textId="7C5D103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212" w14:textId="1943179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5A78F4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2D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687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rastrowa natynkowa 4x18W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D14D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166ED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1BF" w14:textId="7E482F3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9FA" w14:textId="324820B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881" w14:textId="141B7D6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9EE" w14:textId="7DA75E8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865375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85F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2DD9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Przekaźnik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bistabilny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BIS 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B148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FEC3B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943" w14:textId="286F68E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415" w14:textId="5518EBC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42E" w14:textId="381A9E3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3793" w14:textId="70348B2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C2B562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91F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E2B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Przełącznik n/t hermetyczny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AC9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137C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BF4" w14:textId="60A584C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B9F" w14:textId="48E444D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D47" w14:textId="78312D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7AC" w14:textId="11B58D4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5BD804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8A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392B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Przełącznik p/t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922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34D9C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BD26" w14:textId="07150AE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F70" w14:textId="4D4F2F0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CFE" w14:textId="71CB2E5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43AF" w14:textId="1ABD14C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C77EF2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2C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6E9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Przełącznik schodowy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pt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biały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E2ED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28A61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122" w14:textId="7BC973B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A1B2" w14:textId="7A69884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C87" w14:textId="3D9DE03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5256" w14:textId="6CB052E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BDD1E0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41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C33A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2x 0,5 linka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5B9A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70E40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98C" w14:textId="50F6735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447C" w14:textId="19B35DD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1001" w14:textId="1124ED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0BA" w14:textId="50AECE2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965561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18C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2995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LG 16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487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E2181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903" w14:textId="5D195E2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886" w14:textId="313E2F8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DC1" w14:textId="39B1FF5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D1F" w14:textId="7C9DC0B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EC9B03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61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8892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LG 35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D95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7AFB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27FF" w14:textId="042BA99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28BF" w14:textId="1A1574D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952" w14:textId="443079C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900" w14:textId="12BBC18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DB1A1C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0B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AD0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LgY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1,5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AF59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2CE08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F44" w14:textId="073E143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678" w14:textId="739A245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6700" w14:textId="7B7238A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EB0" w14:textId="67F497D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DA8A798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418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BEC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LgY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2,5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8669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E5166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1C8" w14:textId="26B2D1F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79E1" w14:textId="352D2C6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6682" w14:textId="210D05B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4CA" w14:textId="0BA1345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51FE7A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02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F0A76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LgY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4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1325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D5663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6D5" w14:textId="777DFEA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DD2" w14:textId="379FEA7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CF1B" w14:textId="0CF1E8D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307" w14:textId="377F2AC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FF13F2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1F8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514B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LgY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6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804D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4FC3C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020F" w14:textId="042D327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605" w14:textId="54F4C4A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F3A" w14:textId="4D29564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CA4" w14:textId="45E05F5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3EFC80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C8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A037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OMY 3x1,5mm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3C8B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C70DB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D52D" w14:textId="630100C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210D" w14:textId="3888E13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B362" w14:textId="7634B08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9143" w14:textId="5E660C8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99277E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31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697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OMY 3x2,5mm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D9F0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1A63D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E4A" w14:textId="6ACC315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A48" w14:textId="368D552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5E59" w14:textId="6709B4A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4F47" w14:textId="7A65516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B01D39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D68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C813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OW 3x2,5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690D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EA0B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001F" w14:textId="5BB169B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59DD" w14:textId="4032540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A65" w14:textId="65CF28C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F6A1" w14:textId="575C1AA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FC7ED6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50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1E9C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YDY 4x4mm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1824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7EDC1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E85" w14:textId="42604B5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415F" w14:textId="0336830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980" w14:textId="5D4C54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AC3" w14:textId="544A8B0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EAE5EC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5A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038B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YDYp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2x1,5mm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0D7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3E1B7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69B" w14:textId="1C93641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B42" w14:textId="5D72EAF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5961" w14:textId="1CAC08A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CC5" w14:textId="0ED5A89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0A9B22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FC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0FF9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YDYp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3x1,5mm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68E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8057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91DB" w14:textId="40BDC49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BA8" w14:textId="4B2C977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17D" w14:textId="08BCC28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90DC" w14:textId="4C7F4AE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4332F7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24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C2FB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Przewód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YDYp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3x2,5mm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A46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B0D51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2D7" w14:textId="29316E1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E03" w14:textId="6859D78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CA5" w14:textId="59AE281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7838" w14:textId="0944D03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16D10B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D3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1AB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Puszka instalacyjna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nt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P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378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43D7D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99B" w14:textId="58B5D5D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480" w14:textId="52D912F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07F" w14:textId="6CB9454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947C" w14:textId="1AA298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6C0341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872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lastRenderedPageBreak/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16B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Puszka instalacyjna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nt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PK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88C9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E68CA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F4C" w14:textId="0BDC4C0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9DA" w14:textId="1D5E1B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8D5" w14:textId="3E5BD28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7F0" w14:textId="63A8FC0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84A7AD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E49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E886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Puszka instalacyjna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pt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Ø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56D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4A4D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60F" w14:textId="22FA9F3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200" w14:textId="03BADFF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D136" w14:textId="332FD30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E27" w14:textId="4CBFF03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25A985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758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7681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Puszka instalacyjna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pt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Ø 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17FC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05A2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D20" w14:textId="1A56C9F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93BF" w14:textId="0E8ED16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F65" w14:textId="18048A5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ACF2" w14:textId="013B828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317F53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47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F956" w14:textId="6CA2F1CF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Szybkozłączka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do drutu  z dźwigniami zwalniającymi 2x0,08-4mm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F433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363B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1953" w14:textId="13C9201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5C72" w14:textId="25DFB15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4C57" w14:textId="11A36B4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806" w14:textId="4556D19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640566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7A0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3A3A" w14:textId="67306822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Szybkozłączka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do drutu  z dźwigniami zwalniającymi 3x0,08-4mm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68FF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0D1EB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5BB" w14:textId="7981226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112" w14:textId="6A12B01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B416" w14:textId="69FA9CB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644" w14:textId="4E5A75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B8115C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2FD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85DAB" w14:textId="75A4CC14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Szybkozłączka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do drutu  z dźwigniami zwalniającymi 4x0,08-4mm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E27A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5581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2DF8" w14:textId="7C5324C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7069" w14:textId="1CB706D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6CF3" w14:textId="348F300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630C" w14:textId="7431DA3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C6CC36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8A7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25F54" w14:textId="0DF66EB1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Szybkozłączka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do  linki   z dźwigniami zwalniającymi 2x0,08-4mm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F58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CB2EF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459A" w14:textId="607B3B6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682" w14:textId="72A2AA2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E098" w14:textId="656725F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91E" w14:textId="41282F6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E94D3E8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7D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63FCF" w14:textId="40E66A3C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Szybkozłączka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do  linki   z dźwigniami zwalniającymi 3x0,08-4mm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C25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6E4AC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F049" w14:textId="57AC801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69C" w14:textId="0FBB386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1C57" w14:textId="1C6F311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FBE3" w14:textId="70BB143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658FBC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357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9C2F6" w14:textId="5720F446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Szybkozłączka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do  linki   z dźwigniami zwalniającymi 4x0,08-4mm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9422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B32B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CBC6" w14:textId="780D1C3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6776" w14:textId="29FF782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F84" w14:textId="48B1C08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FAA" w14:textId="663473C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305B6D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CC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DC6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Szyna Euro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BF24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B505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1D6" w14:textId="350B721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4578" w14:textId="132466D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E78F" w14:textId="768A56C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200E" w14:textId="343079E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059824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C4D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C79E" w14:textId="71A7672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14W 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9C0A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BFBE3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7376" w14:textId="3E2D2FF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F24" w14:textId="6695E6A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9C9" w14:textId="1FBF73C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F876" w14:textId="0EC99FF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2953BB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80B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FB86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18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2879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9421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A37" w14:textId="3358648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0C3" w14:textId="6115121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5D5" w14:textId="0064CD8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10AD" w14:textId="362DC2E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89A6E46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01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FC81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18 W/840  4p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B24C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2F59D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0C7" w14:textId="266547B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DF51" w14:textId="167E1E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2A86" w14:textId="7F6377E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982" w14:textId="25FC778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4D2D18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65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2894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18W Master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A968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CC7E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81D" w14:textId="68BA67B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3082" w14:textId="522AD44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4B8" w14:textId="501E12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CAC" w14:textId="2CB075B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675D5B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01A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471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35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E3F4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D5F8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43E" w14:textId="0B022BA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733" w14:textId="6D50910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C712" w14:textId="46D7EB8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EE02" w14:textId="64740A0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03C836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D5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E838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36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8F5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DC62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75F" w14:textId="6BA0E55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E9E" w14:textId="168BC7A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479" w14:textId="0B77F5D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52F" w14:textId="141E0EB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24FE1F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6FA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ADE1E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8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0D6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7D0FD" w14:textId="64D12EEA" w:rsidR="004911E3" w:rsidRPr="007A1139" w:rsidRDefault="00815BBE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s</w:t>
            </w:r>
            <w:r w:rsidR="004911E3" w:rsidRPr="007A1139">
              <w:rPr>
                <w:rFonts w:ascii="Century Gothic" w:hAnsi="Century Gothic" w:cs="Arial"/>
                <w:sz w:val="16"/>
                <w:szCs w:val="16"/>
              </w:rPr>
              <w:t>zt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AFD" w14:textId="38BF9A1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4C6" w14:textId="29885BB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0A1B" w14:textId="6F3488F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00C" w14:textId="4D77A97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B55FC9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5F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69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A1E2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energooszczędna "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unlimited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>" E27 20W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B6C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B8C13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182" w14:textId="638F45B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6FA" w14:textId="0A735EC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AFD" w14:textId="07076FC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9167" w14:textId="4356FDD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E2B8C7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50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66F2E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energooszczędna 11W 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41F0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788B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C1C5" w14:textId="0991EF0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9E5" w14:textId="3E8C2E4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C2D" w14:textId="22D7EC8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76D9" w14:textId="5099BA4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DBD7D6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A3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5101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energooszczędna 18W 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7557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F5990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9E98" w14:textId="729E42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337E" w14:textId="3C74B3C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F6E" w14:textId="6421608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73D1" w14:textId="6F823F8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65DA87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044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EF20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11W/21-840 2P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82B0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C834C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385" w14:textId="0BCE02C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F2DC" w14:textId="794D0A5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D157" w14:textId="1B92B67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458" w14:textId="666E239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754B4A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8D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DA79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2D 16 14W/2P-3500 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5B9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916C2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FC83" w14:textId="2016A24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537" w14:textId="1F5CFBB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0D7" w14:textId="4D31D84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420" w14:textId="0C43D1A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899DD9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E6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1054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2D 16 14W/4P-3500 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46B6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493CD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A16" w14:textId="43206B1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A2B4" w14:textId="4DB9095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9C86" w14:textId="4EA7A94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EF2" w14:textId="11166A8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AE4BF8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07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08090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2D 28 24W/2P-3500K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0F68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4F115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867" w14:textId="06EF889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30E3" w14:textId="2E579A5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5A85" w14:textId="71C7D5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2EE" w14:textId="1A4D624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C0BF7A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4F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670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2D 28 24W/4P-3500K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9C6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8248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241" w14:textId="52957E1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1ED5" w14:textId="4C1206A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558" w14:textId="6A9507A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AC8" w14:textId="7253A89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CE36C1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72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C139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PL -L 11W/840/2P 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9437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8D95A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434" w14:textId="71E81A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2704" w14:textId="7044717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79CC" w14:textId="0CC15C5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3E7" w14:textId="70FF359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600FD0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D3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lastRenderedPageBreak/>
              <w:t>78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6B9B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kompaktowa PL -L 18W/840/4P 2611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F9BE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6D323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B2" w14:textId="24C33E0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FC69" w14:textId="712F1E9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028" w14:textId="37B6038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839" w14:textId="5CB1A54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108E02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AE8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79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BF32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L 18W/21-840 2G11 4P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B893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8BD46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484" w14:textId="77D3FAD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83E0" w14:textId="1A4B1D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F09" w14:textId="4EB7295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AC3" w14:textId="63B9BBC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83C6126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7DE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8C81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Taśma izolacyjna PCV 20 mm (różne kolory)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689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49C4C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97E6" w14:textId="4DFC438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6C4" w14:textId="61B8A46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2EB" w14:textId="0388135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72A2" w14:textId="165B614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02750D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BEC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DC4A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Tulejki TE 1,5 - 10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F4DD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AB40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3B3" w14:textId="5724E7F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621B" w14:textId="3DE4F58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9BF8" w14:textId="13AD333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417" w14:textId="7692644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0FB040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40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DED9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Tulejki TE 2,5 - 12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D57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5FA0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425" w14:textId="6266973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4D5" w14:textId="14C3D4D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DB5A" w14:textId="37C967B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2F1" w14:textId="449BC9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1A478B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45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9498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Tulejki TE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5EE9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0F2C6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A744" w14:textId="3A096ED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D90" w14:textId="16EE20F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908D" w14:textId="4873CC6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8FF" w14:textId="1D7513A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4FEDAB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15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E192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Tulejki TE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B3C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D5D0C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3DD0" w14:textId="2658991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945" w14:textId="2FF55EB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5B8F" w14:textId="73408DF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6194" w14:textId="0E9423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DB279C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4B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488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Uchwyt do mocowania przewodów USMP-2/1x1,5 op.100szt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0B83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D7E6F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op.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C3A" w14:textId="37E5242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3A9" w14:textId="6CA9D93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02C7" w14:textId="4AFF116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D1A" w14:textId="364AC6E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B49A6C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37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245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Uchwyt do mocowania przewodów USMP-3/3x1,5 op.100szt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9AA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7C486A" w14:textId="4801AAB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op</w:t>
            </w:r>
            <w:r w:rsidR="00815BBE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540" w14:textId="44E300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7A73" w14:textId="5396AD0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8272" w14:textId="5677C0E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FBC7" w14:textId="4B311B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D46DD3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1C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5B64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Uchwyt do mocowania przewodów USMP-3/3x2,5 op.100szt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E3E4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C7C8AB" w14:textId="7F7EEDD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op</w:t>
            </w:r>
            <w:r w:rsidR="00815BBE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54E" w14:textId="2D7FFA9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791E" w14:textId="21BD8C8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E31" w14:textId="7FC52C2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C8E" w14:textId="4A3B997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454B3E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4A6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B0A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Układ zapłonowy do lamp sodowych od 35 do 400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EE7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C831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4CD0" w14:textId="5387C3F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AA66" w14:textId="1A75F96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593" w14:textId="3AEEBFD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6CED" w14:textId="74433F0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875042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65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89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4FB50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Wkładka topikowa szybka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BiWts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16A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345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7707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0E54" w14:textId="0148671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8B9" w14:textId="51A6827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A44" w14:textId="7BE8DFA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139" w14:textId="2FD92B1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14A0A9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B3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2F3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Wkładka topikowa szybka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BiWts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2EF5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B558B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2CF8" w14:textId="7D89428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E58E" w14:textId="15CB67A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305" w14:textId="375352B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929" w14:textId="129A39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BB6CC1C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AEF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5ADE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Wkładka topikowa szybka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BiWts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25A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CE93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CB66E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A4B" w14:textId="21DE30C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73E" w14:textId="6401A2F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313" w14:textId="2DD6072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9AC" w14:textId="06DCE45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D6C475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D7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7EF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Wkładka topikowa szybka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BiWts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35A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BDBA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A62F1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F32" w14:textId="73285CC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9D8" w14:textId="6E7BADC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4A7" w14:textId="19C7B98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4B3" w14:textId="1E25A6C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0D1A16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47F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F41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Włącznik dzwonkowy na tynk hermetyczny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C385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AA34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2D8" w14:textId="058AB87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FD7" w14:textId="35D2BF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ADDD" w14:textId="7113673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D134" w14:textId="106B9ED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A6B134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14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5326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Włącznik dzwonkowy pod tynk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9E6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E9323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697" w14:textId="11546F6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A93" w14:textId="6F438E5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A52" w14:textId="0DB8DFC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296" w14:textId="086E6B8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028DEA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3B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1E4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Wtyczka 16A + Z IP44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0D48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6ECA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A4D" w14:textId="0595D50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DF55" w14:textId="6019F51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508" w14:textId="5EDD1A4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05FD" w14:textId="6345C6D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98A7CC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B3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E28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Wtyczka 230 V 10A do bolca 2p+Z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690E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B13CB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1F2E" w14:textId="021D0B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E91F" w14:textId="2F4D773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A0E" w14:textId="49E398E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539" w14:textId="3B6CD20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28B4068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07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C3C7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Wtyczka 230 V 16A do bolca 2p+Z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7C2B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D6F15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CFA" w14:textId="0674326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0026" w14:textId="32BE7D3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6AB" w14:textId="50D6CB7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ED4" w14:textId="5B47C92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A04C15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62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718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Wtyczka siłowa 16A 5P Ip44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454C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62EB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2A5" w14:textId="6A4DE3A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9FD" w14:textId="4923BE3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71A" w14:textId="7B45D69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9245" w14:textId="4146540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9DF31F5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5D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0E7F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Wtyczka siłowa 32A 5P Ip44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FF52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3CADC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EE73" w14:textId="3F5BC11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F19" w14:textId="3E0B47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5C72" w14:textId="51CD6E8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5D80" w14:textId="511593E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B77EBD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32D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7035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Wtyka tablicowa 400V 16A "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Caravan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>" PCE 0137-6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9463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27FC8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CE1C" w14:textId="3F00800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DB92" w14:textId="113C293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29E3" w14:textId="4C06F8C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5A2" w14:textId="4283C30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9D03CB5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D4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68D4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instalacyjny S-301 B 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63DB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B9C74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F08B" w14:textId="601D721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B57F" w14:textId="64AE29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C165" w14:textId="0885A03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2E0F" w14:textId="095F5D0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9736565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B20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EBA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instalacyjny S-301 B 16A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BF3C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312A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347C" w14:textId="6C4D929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4C4B" w14:textId="76FED1A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B84" w14:textId="28BEB3B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D1BA" w14:textId="370038A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E1B621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82D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895C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instalacyjny S-301 B 20A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6EF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94BA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2A67" w14:textId="6F9D219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33E" w14:textId="7A1E664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27C" w14:textId="7B47D76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B65" w14:textId="0E1FDA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A75DA0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12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3B10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n/t hermetyczny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FCA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7ECE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4524" w14:textId="33FA6C1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D25" w14:textId="29125F0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0D4" w14:textId="40D3E50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7D6E" w14:textId="1C074AA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ED0681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07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lastRenderedPageBreak/>
              <w:t>105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1428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p/t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218B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0A54D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4600" w14:textId="57D7100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2094" w14:textId="708FEFF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88C" w14:textId="5CF5620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F0FA" w14:textId="4CBF2A5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9935D8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6B4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27756" w14:textId="60A07E54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Wyłącznik 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>różn</w:t>
            </w:r>
            <w:r w:rsidR="00673488">
              <w:rPr>
                <w:rFonts w:ascii="Century Gothic" w:hAnsi="Century Gothic" w:cs="Arial"/>
                <w:sz w:val="16"/>
                <w:szCs w:val="16"/>
              </w:rPr>
              <w:t>icowo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>-prąd</w:t>
            </w:r>
            <w:r w:rsidR="00673488">
              <w:rPr>
                <w:rFonts w:ascii="Century Gothic" w:hAnsi="Century Gothic" w:cs="Arial"/>
                <w:sz w:val="16"/>
                <w:szCs w:val="16"/>
              </w:rPr>
              <w:t>owy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>RP 312 10A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FC9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4E878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7CE" w14:textId="4B0ED96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482D" w14:textId="13B6959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C4FB" w14:textId="5E95878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BAD6" w14:textId="297D902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5EC86C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B7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DD6D2" w14:textId="1B2B82C1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Wyłącznik 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>różn</w:t>
            </w:r>
            <w:r w:rsidR="00673488">
              <w:rPr>
                <w:rFonts w:ascii="Century Gothic" w:hAnsi="Century Gothic" w:cs="Arial"/>
                <w:sz w:val="16"/>
                <w:szCs w:val="16"/>
              </w:rPr>
              <w:t>icowo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>-prąd</w:t>
            </w:r>
            <w:r w:rsidR="00673488">
              <w:rPr>
                <w:rFonts w:ascii="Century Gothic" w:hAnsi="Century Gothic" w:cs="Arial"/>
                <w:sz w:val="16"/>
                <w:szCs w:val="16"/>
              </w:rPr>
              <w:t>owy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>RP 312 16A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6FC6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FE95A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A9D" w14:textId="125ABA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EDE" w14:textId="3DBB82F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86E" w14:textId="5D9BF31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D20" w14:textId="42C92CB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43FF47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BB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11DA1" w14:textId="19C59E9B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Wyłącznik 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>różn</w:t>
            </w:r>
            <w:r w:rsidR="00673488">
              <w:rPr>
                <w:rFonts w:ascii="Century Gothic" w:hAnsi="Century Gothic" w:cs="Arial"/>
                <w:sz w:val="16"/>
                <w:szCs w:val="16"/>
              </w:rPr>
              <w:t>icowo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>-prąd</w:t>
            </w:r>
            <w:r w:rsidR="00673488">
              <w:rPr>
                <w:rFonts w:ascii="Century Gothic" w:hAnsi="Century Gothic" w:cs="Arial"/>
                <w:sz w:val="16"/>
                <w:szCs w:val="16"/>
              </w:rPr>
              <w:t>owy</w:t>
            </w:r>
            <w:r w:rsidR="00673488" w:rsidRPr="007A113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>RP 312 20A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A9FE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942DE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62B" w14:textId="2985963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C97F" w14:textId="04DFB7B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9F0" w14:textId="15986A4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CFE" w14:textId="133234D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6FD5D2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29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86BF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zmierzchowy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394A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FB09B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522E" w14:textId="360A39B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33B" w14:textId="41557FF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414" w14:textId="081A258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7E58" w14:textId="6E1F8CB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BBAD2AD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30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EE9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Zapłonnik - starter 20W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A1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DFB76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E87" w14:textId="7865300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E824" w14:textId="5CF1986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AE2" w14:textId="3B71538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8F7" w14:textId="059D67C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4A12E0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E3A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A6F5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Zapłonnik - starter 40W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DFEC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3C52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19E" w14:textId="0B6808F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552" w14:textId="312D899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C58" w14:textId="3B03F16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8D7" w14:textId="2150887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E66558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F59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B36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Złączka elektroinstalacyjna ZUG 1,5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135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E3CEF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C153" w14:textId="751DC86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7BD3" w14:textId="129E879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0C11" w14:textId="66C37F4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CDC7" w14:textId="74F7543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376949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4E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A8B0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Złączka elektroinstalacyjna ZUG 2,5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412E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5560D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6F1" w14:textId="2B90C4A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68E" w14:textId="6BD59A5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1CFF" w14:textId="7C8E69E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5B2" w14:textId="7E8261A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183323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C98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54E9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Złączka elektroinstalacyjna ZUG 4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543A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9087F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6E8" w14:textId="26C37A1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F61F" w14:textId="342FD6C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60F" w14:textId="2A4EF43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CC46" w14:textId="31FAF79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8F0ECB7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CD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314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Złączka elektroinstalacyjna ZUG 6 mm</w:t>
            </w:r>
            <w:r w:rsidRPr="00592351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FD7C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A560C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5AE" w14:textId="633173A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F9EC" w14:textId="7B2ECFD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BA4A" w14:textId="4DE7725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5D8F" w14:textId="4319951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9AE9E8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F9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09E9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Astronomiczny programator czasowy - Astro -UNO -1 kanałowy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1FE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E4CB1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9F5" w14:textId="2DD51C0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955C" w14:textId="63A0D70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D97" w14:textId="2C6671B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B85" w14:textId="7124BC6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080E0E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985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D50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24V  60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3D5B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4BD68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B15" w14:textId="4736F3D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1C5" w14:textId="2234F9A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4CC" w14:textId="6559B21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4F9" w14:textId="3D11E7F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842BD4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6C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62FB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14 - 15W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D15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EB3B3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8B3" w14:textId="6070942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6A2E" w14:textId="59EF734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9FD" w14:textId="52265AF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29A" w14:textId="247C65F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5A1642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1C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2797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14 - 25W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184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8F6FA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356E" w14:textId="63AA38E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6A71" w14:textId="1456591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54B5" w14:textId="4FA50A1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D8F" w14:textId="098117C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BE9699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6D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5ECB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14 - 40W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82B0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57D55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849" w14:textId="1170D31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A27" w14:textId="305FCD5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EDF" w14:textId="66543E5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4880" w14:textId="48E980D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FA7791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8B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627B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Żarówka E 14 - 10 W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BFB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619B0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9F42" w14:textId="20AA9E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6B8A" w14:textId="4CA069C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4854" w14:textId="4105E1A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8506" w14:textId="19AEF45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E01BDF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0C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E676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27 - 25 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1314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C7BB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C5D1" w14:textId="1A48FA2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AE88" w14:textId="7CB140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573" w14:textId="370426E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F89" w14:textId="3555FD0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167A57B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EDD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6E80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27 - 25 W 230V P45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4FCD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D4A3D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45E" w14:textId="1963785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73F" w14:textId="180D18A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159" w14:textId="497746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56C" w14:textId="7FE271F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6ABA9A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01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56BA6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27 - 40 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86D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5591A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EC1" w14:textId="7B2406F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6FA9" w14:textId="302D4E5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685" w14:textId="552404A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2D88" w14:textId="61D33D5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FFF801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87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462D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27 - 60 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0E25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2816C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45F" w14:textId="1D5CA37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46C" w14:textId="05F8A5D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235C" w14:textId="2EFDE74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71A4" w14:textId="5D9DF93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636CF69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BFB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81B36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E 27 - 75 W 230V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8BBE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3CC21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E68" w14:textId="1943F94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54FC" w14:textId="5FBDEB5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BED" w14:textId="13FA08F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54E" w14:textId="7A37244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4859F3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B9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D8B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 p/t schodowy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E0E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3FF9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3A5A" w14:textId="7BC0E77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3C2D" w14:textId="327D8F3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E00" w14:textId="15ECCF2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E62B" w14:textId="38D3192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2A5A60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322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252C" w14:textId="47BFCCE9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 20W 12V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2B2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DDE2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65" w14:textId="2424F04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7E54" w14:textId="38234B6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3ADA" w14:textId="3D11A12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AF8" w14:textId="686098C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C059D56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338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BA09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 35W 12V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D16A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59DA8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73AA" w14:textId="0C5814F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EA59" w14:textId="2A28625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489" w14:textId="6A51F9C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26B" w14:textId="65E7198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9FDF28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BF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4D6C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230V 35W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FBD1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3736A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608" w14:textId="41E8480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7A15" w14:textId="071F453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B71" w14:textId="55AE928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B782" w14:textId="2537956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F91D85F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61C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C24F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230V 55W GU10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321A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FFACC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702F" w14:textId="50A981F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F85" w14:textId="11EAB12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AFFE" w14:textId="739BCEC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279" w14:textId="3B58BA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D28D7A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A7F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6F82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230V 75W GU10 / ES 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A3A2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4578B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745F" w14:textId="2A3B997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854" w14:textId="4B7A8D9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3DB" w14:textId="3797D31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A47E" w14:textId="568B153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A351D70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374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lastRenderedPageBreak/>
              <w:t>133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62E9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230V50W GU10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6B04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6321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E6E" w14:textId="7604CC7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864" w14:textId="312595E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37E" w14:textId="09F4854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B756" w14:textId="04A9BD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53520D4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C1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0139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50W 12V 10 stopni GU 5,3 (46870SP)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D130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40A93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ED6" w14:textId="1860572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407" w14:textId="42FBE4E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16F" w14:textId="548A6B0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BE56" w14:textId="5D38F35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E8A188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51E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487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R7 S 100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85E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58B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BC7E" w14:textId="2FFFB2F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339" w14:textId="7F8156A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FCF" w14:textId="1FE5B22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D02" w14:textId="49F0ADF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884F235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C5C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CDE27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halogenowa R7 S 150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35D1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178D9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412A" w14:textId="1585557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12B" w14:textId="372C980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FF33" w14:textId="44D0868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CF9" w14:textId="0EC4CD6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5349D9E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94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2426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lustrzanka E27 40W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09EB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A6D02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FBD" w14:textId="23FE41C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7F64" w14:textId="6C2D4A6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EFB" w14:textId="208B26B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C9E1" w14:textId="1559B67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A0E6416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AA8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3870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lustrzanka E27 60W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056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93ABF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605" w14:textId="5176A7F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05A4" w14:textId="50176E2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46A" w14:textId="2DE98E7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D6B" w14:textId="740AF27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2268FD3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16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04F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WLS 150TC E40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B3D1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2A93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0DD" w14:textId="7BB0658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0C0" w14:textId="3932D7E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DA6" w14:textId="6E91DB9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01D" w14:textId="6CA1F07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BCE8238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432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1806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WLS 70 W sodowa 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486A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DB04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227B" w14:textId="67BA9B6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33D" w14:textId="7CE85DF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ABC" w14:textId="796992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463" w14:textId="621D03C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2A13322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7C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359D9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Statecznik świetlówki 36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A60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D076B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52D1" w14:textId="76DC76C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90E" w14:textId="02C5DEB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51D" w14:textId="7BFE5A0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A02" w14:textId="67D01A2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50424F1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6F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B799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Przewód koncentryczny TV 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D95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04B4E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F12" w14:textId="7C7E462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346" w14:textId="1357126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730" w14:textId="0E69BC2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F59" w14:textId="0965047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3A0044A" w14:textId="77777777" w:rsidTr="00BB7AC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0C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B9F5D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z czujnikiem ruchu 30W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D95E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5D17C2" w14:textId="0297181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</w:t>
            </w:r>
            <w:r w:rsidR="00815BBE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117" w14:textId="387637E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39C" w14:textId="2A4C81E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2DC" w14:textId="54211A1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ADEF" w14:textId="14F3D38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BE42631" w14:textId="77777777" w:rsidTr="00BB7AC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39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C0D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z czujnikiem ruchu 20W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02C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F7082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A32" w14:textId="2CFB810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24AD" w14:textId="47914C2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EC12" w14:textId="2C24060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5AE" w14:textId="7D0836C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DD187C1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39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4CA3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Elektroniczny układ zapłonowy 4x18W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FC40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0252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E0A6" w14:textId="65DEDE7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E39" w14:textId="3208F0F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C88" w14:textId="1C1111F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F92" w14:textId="55EC041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B7FF522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98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8C7E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Korytko plastykowe 15x10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6C9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E7B2E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2EF" w14:textId="1907C3A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5034" w14:textId="59EA28C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2BD" w14:textId="072C045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2C46" w14:textId="3EB006A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DF480FF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A3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47FFF" w14:textId="15D57AE6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Żarówki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12,5W /840 - 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087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64AB3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9C6C" w14:textId="39D8947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B8AB" w14:textId="44C5251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55D" w14:textId="5A2D17E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A8B" w14:textId="0EFBFC3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2F5F46B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EB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B28A5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Żarówki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16 W 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069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01DE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5D9" w14:textId="0914AE7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D20" w14:textId="797533F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F8E" w14:textId="205666F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6A3" w14:textId="2DB7DCA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DE87B21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AC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232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Żarówki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18W E27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8A7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A038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A2D" w14:textId="1E3D084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E6D" w14:textId="2672541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3969" w14:textId="0B1001B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BBB" w14:textId="001DC44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37C0A6A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EA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6A66A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Żarówki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6,5W /840 E14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B1E5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C8477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28F" w14:textId="6083DEE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D7A" w14:textId="3E0C505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FE2" w14:textId="7973DB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AD6B" w14:textId="6CC9BCC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E9D640F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D1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2D90D" w14:textId="243BB886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Świetlówki LF 18 W/840/G13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DCCD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09584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AB9C" w14:textId="2222C25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280" w14:textId="2A85B53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B8BF" w14:textId="6686726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E9C" w14:textId="4EE078D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D80864E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8B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6C0A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Świetlówki LF 36 W/840/G13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A235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A4B1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06E" w14:textId="7513729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D757" w14:textId="061FADA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FF91" w14:textId="0854916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B25" w14:textId="2F5A80F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6CDA4FA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282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9C3B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Świetlówki LF 18 W/840/G 24d-2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55C9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BE711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D79" w14:textId="3A374D8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4B0" w14:textId="76A74C1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7396" w14:textId="0B1F638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E8E" w14:textId="4E3A030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63A8862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FEF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7EBAC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Świetlówki LF 24 W/840/G 24d-3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0A3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8B21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630" w14:textId="14B10F1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7D9F" w14:textId="679CAAA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2F7" w14:textId="004C164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E48" w14:textId="01FF3F18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EC587A1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90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A0A9" w14:textId="10918616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Żarówki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5 W/840  MR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752A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D9BF2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51D" w14:textId="39D1BB5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2C5F" w14:textId="3E0C6E5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1340" w14:textId="7DF1DDD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6248" w14:textId="42D9547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87DCDDD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E4A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F193" w14:textId="4DDBBF6E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Zasilacz 12V Led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0678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F5DD5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766" w14:textId="024BB73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08F" w14:textId="2DC104D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A1C" w14:textId="60E44F2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DD4" w14:textId="31BC825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AA45E2C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C7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A4DFD" w14:textId="41A1408A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Trueforce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Core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Led E 27 42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D52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34F94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57FB" w14:textId="25B00F4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D88" w14:textId="6E46B01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99D" w14:textId="28DF57E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025" w14:textId="1B3AF24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8088C7C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19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FA84" w14:textId="4138FCBD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GR 10q-2  28 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64E5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7C51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8515" w14:textId="4244BA9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0ED" w14:textId="61B7548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3B6" w14:textId="51337E5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2F1F" w14:textId="3F819B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10D42188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2F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6EA0" w14:textId="4B361112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Żarówka GR 24q-4  42 W/840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B70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39B1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479" w14:textId="7439B9C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220" w14:textId="6597FAB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9FE" w14:textId="127A94B4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359" w14:textId="03A77CC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036AC53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20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9C84" w14:textId="5BBA2F09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Żarówka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metalhalogenowa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Rx7s-24-150 W- NDL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0451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77C56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4F2" w14:textId="33FFB02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010C" w14:textId="7316899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79F" w14:textId="42AA08A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CCB" w14:textId="101AC69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5D63EDDA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20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lastRenderedPageBreak/>
              <w:t>160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03E1F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naświetlacz 30W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C1FB4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A8FA5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737" w14:textId="18BE90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B0DF" w14:textId="61CB4F1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3752" w14:textId="4FA6ABA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C9A" w14:textId="4815092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64C49DC" w14:textId="77777777" w:rsidTr="00BB7ACA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1B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78EEE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Oprawa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led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naświetlacz 50W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3102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C0BF1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517" w14:textId="3A1767F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9BE1" w14:textId="2EFB90E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EF7E" w14:textId="03F377B1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5DB" w14:textId="2E437F7E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B8C14EA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B49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89993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Puszka K/G 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8987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8E9F1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197" w14:textId="5C5FC87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77A" w14:textId="619B03E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40F1" w14:textId="12F294D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64A5" w14:textId="7F4575C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46C71D5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366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35F7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HO 24W/840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1513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5525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520" w14:textId="42FB99B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574" w14:textId="4944373A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BB1C" w14:textId="590785A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550" w14:textId="10A06DB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619C4B2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BBA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46F2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Wąż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peszla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71C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8DC9A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C5A" w14:textId="4C16DAE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0802" w14:textId="23D820D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2139" w14:textId="3571956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224" w14:textId="617E59F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34BE35B4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4B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CCB5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Wąż </w:t>
            </w: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peszla</w:t>
            </w:r>
            <w:proofErr w:type="spellEnd"/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DEC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DBB8FA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7A1139">
              <w:rPr>
                <w:rFonts w:ascii="Century Gothic" w:hAnsi="Century Gothic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C70" w14:textId="1BA8178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8AEE" w14:textId="1A9BE20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71B3" w14:textId="6939DDC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C46E" w14:textId="6BFF36C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6C2D1A90" w14:textId="77777777" w:rsidTr="00BB7AC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002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8FC4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Żarnik halogenowy 500W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238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53D0CD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0024" w14:textId="4B6B6B9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3B4" w14:textId="730C2A9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EFB2" w14:textId="34CAEAC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A84" w14:textId="679D9AF3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26A54BE9" w14:textId="77777777" w:rsidTr="00BB7AC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638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4838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Koszulka termokurczliwa od 3 do15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56D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AA543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AF31" w14:textId="5E01FE5B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B8F3" w14:textId="0D87C7F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D6C" w14:textId="2D103A6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7ED9" w14:textId="629E820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1146F91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F2C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7A8E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Świetlówka HE 14W/840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5979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764FCF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FA5" w14:textId="30AA11A6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6AB" w14:textId="0773DB2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85F" w14:textId="02AB5CC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4F0" w14:textId="03142B6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01701E34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F9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169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8DE1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Wyłączniki różnicowo-prądowe 10-63A typ A 1- 3 fazowe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CDFE6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A62C9B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1D09" w14:textId="25169785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BD3D" w14:textId="6EBF9DFC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6DE8" w14:textId="481CB020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F39" w14:textId="0F9DA4E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4ADE695B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2E7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BE2BB" w14:textId="77777777" w:rsidR="004911E3" w:rsidRPr="007A1139" w:rsidRDefault="004911E3" w:rsidP="00592351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Świetlówki liniowe T5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0AEE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EE34FC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04C" w14:textId="2D83A8B2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B0C" w14:textId="2EEB83DD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A96" w14:textId="1C2E8EE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46AB" w14:textId="412CF0AF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2AB8" w:rsidRPr="007A1139" w14:paraId="5B173BB9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CC6C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60A06" w14:textId="77777777" w:rsidR="00802AB8" w:rsidRPr="007A1139" w:rsidRDefault="00802AB8" w:rsidP="00F77F73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Wkrętaki elektryczne izolowane</w:t>
            </w:r>
            <w:r>
              <w:rPr>
                <w:rFonts w:ascii="Century Gothic" w:hAnsi="Century Gothic" w:cs="Arial"/>
                <w:sz w:val="16"/>
                <w:szCs w:val="16"/>
              </w:rPr>
              <w:softHyphen/>
            </w:r>
            <w:r>
              <w:rPr>
                <w:rFonts w:ascii="Century Gothic" w:hAnsi="Century Gothic" w:cs="Arial"/>
                <w:sz w:val="16"/>
                <w:szCs w:val="16"/>
              </w:rPr>
              <w:softHyphen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B6A43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5D44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B3C7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401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25E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F58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2AB8" w:rsidRPr="007A1139" w14:paraId="0D7CA15C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105C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</w:t>
            </w: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5F55" w14:textId="77777777" w:rsidR="00802AB8" w:rsidRPr="007A1139" w:rsidRDefault="00802AB8" w:rsidP="00F77F73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Wyłącznik różnicowo-prądowy 16A typ A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 fazow</w:t>
            </w:r>
            <w:r>
              <w:rPr>
                <w:rFonts w:ascii="Century Gothic" w:hAnsi="Century Gothic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0569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17C90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7DFA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953F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8EB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0B3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2AB8" w:rsidRPr="007A1139" w14:paraId="6DF196A5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037E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</w:t>
            </w: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DADAD" w14:textId="77777777" w:rsidR="00802AB8" w:rsidRPr="007A1139" w:rsidRDefault="00802AB8" w:rsidP="00F77F73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Wyłącznik różnicowo-prądowy 20A typ A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 fazow</w:t>
            </w:r>
            <w:r>
              <w:rPr>
                <w:rFonts w:ascii="Century Gothic" w:hAnsi="Century Gothic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C8277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5F28C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C8D0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B93E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45A9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878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2AB8" w:rsidRPr="007A1139" w14:paraId="3352D7AE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3D16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</w:t>
            </w: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D6CA8" w14:textId="77777777" w:rsidR="00802AB8" w:rsidRPr="007A1139" w:rsidRDefault="00802AB8" w:rsidP="00F77F73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Wyłącznik różnicowo-prądowy 25A typ A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 fazow</w:t>
            </w:r>
            <w:r>
              <w:rPr>
                <w:rFonts w:ascii="Century Gothic" w:hAnsi="Century Gothic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E1F95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E5398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DE77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329A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20B3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5C4E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2AB8" w:rsidRPr="007A1139" w14:paraId="299AE540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02A9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</w:t>
            </w: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B5B5" w14:textId="77777777" w:rsidR="00802AB8" w:rsidRPr="007A1139" w:rsidRDefault="00802AB8" w:rsidP="00F77F73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Wyłącznik różnicowo-prądowy 40A typ A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 fazow</w:t>
            </w:r>
            <w:r>
              <w:rPr>
                <w:rFonts w:ascii="Century Gothic" w:hAnsi="Century Gothic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FF3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4FD41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89BE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23DA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3658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80C4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2AB8" w:rsidRPr="007A1139" w14:paraId="48305D56" w14:textId="77777777" w:rsidTr="00BB7ACA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A071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17</w:t>
            </w:r>
            <w:r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CE0E0" w14:textId="77777777" w:rsidR="00802AB8" w:rsidRPr="007A1139" w:rsidRDefault="00802AB8" w:rsidP="00F77F73">
            <w:pPr>
              <w:autoSpaceDE/>
              <w:autoSpaceDN/>
              <w:spacing w:before="20" w:after="2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Wyłącznik różnicowo-prądowy 63A typ A </w:t>
            </w:r>
            <w:r w:rsidRPr="007A1139">
              <w:rPr>
                <w:rFonts w:ascii="Century Gothic" w:hAnsi="Century Gothic" w:cs="Arial"/>
                <w:sz w:val="16"/>
                <w:szCs w:val="16"/>
              </w:rPr>
              <w:t xml:space="preserve"> 3 fazow</w:t>
            </w:r>
            <w:r>
              <w:rPr>
                <w:rFonts w:ascii="Century Gothic" w:hAnsi="Century Gothic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BB257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7996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A1139">
              <w:rPr>
                <w:rFonts w:ascii="Century Gothic" w:hAnsi="Century Gothic" w:cs="Arial"/>
                <w:sz w:val="16"/>
                <w:szCs w:val="16"/>
              </w:rPr>
              <w:t>szt.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25B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285B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0918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B5FC" w14:textId="77777777" w:rsidR="00802AB8" w:rsidRPr="007A1139" w:rsidRDefault="00802AB8" w:rsidP="00F77F73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911E3" w:rsidRPr="007A1139" w14:paraId="71B6BC01" w14:textId="77777777" w:rsidTr="00BB7ACA">
        <w:trPr>
          <w:trHeight w:val="288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6C1" w14:textId="5A6430D9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C92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A71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CE0" w14:textId="77777777" w:rsidR="004911E3" w:rsidRPr="007A1139" w:rsidRDefault="004911E3" w:rsidP="007A1139">
            <w:pPr>
              <w:autoSpaceDE/>
              <w:autoSpaceDN/>
              <w:spacing w:before="20" w:after="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2D0E607" w14:textId="2446B402" w:rsidR="00D75865" w:rsidRDefault="00D75865" w:rsidP="009A5C14">
      <w:pPr>
        <w:autoSpaceDE/>
        <w:autoSpaceDN/>
        <w:jc w:val="center"/>
        <w:rPr>
          <w:rFonts w:ascii="Century Gothic" w:hAnsi="Century Gothic"/>
          <w:b/>
          <w:sz w:val="16"/>
          <w:szCs w:val="16"/>
        </w:rPr>
      </w:pPr>
    </w:p>
    <w:p w14:paraId="46BADB3B" w14:textId="77777777" w:rsidR="00802AB8" w:rsidRDefault="00802AB8" w:rsidP="00802AB8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b/>
          <w:i/>
          <w:sz w:val="18"/>
          <w:szCs w:val="18"/>
        </w:rPr>
        <w:t>*</w:t>
      </w:r>
      <w:r w:rsidRPr="00354FB5">
        <w:rPr>
          <w:rFonts w:ascii="Century Gothic" w:hAnsi="Century Gothic"/>
          <w:b/>
          <w:sz w:val="18"/>
          <w:szCs w:val="18"/>
        </w:rPr>
        <w:t xml:space="preserve"> cenę </w:t>
      </w:r>
      <w:r>
        <w:rPr>
          <w:rFonts w:ascii="Century Gothic" w:hAnsi="Century Gothic"/>
          <w:b/>
          <w:sz w:val="18"/>
          <w:szCs w:val="18"/>
        </w:rPr>
        <w:t>RAZEM</w:t>
      </w:r>
      <w:r w:rsidRPr="00354FB5">
        <w:rPr>
          <w:rFonts w:ascii="Century Gothic" w:hAnsi="Century Gothic"/>
          <w:b/>
          <w:sz w:val="18"/>
          <w:szCs w:val="18"/>
        </w:rPr>
        <w:t xml:space="preserve"> netto oraz </w:t>
      </w:r>
      <w:r w:rsidRPr="00354FB5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354FB5">
        <w:rPr>
          <w:rFonts w:ascii="Century Gothic" w:hAnsi="Century Gothic"/>
          <w:b/>
          <w:sz w:val="18"/>
          <w:szCs w:val="18"/>
        </w:rPr>
        <w:t xml:space="preserve"> należy przenieść do Formularza Oferta</w:t>
      </w:r>
    </w:p>
    <w:p w14:paraId="09793317" w14:textId="77777777" w:rsidR="00802AB8" w:rsidRPr="00354FB5" w:rsidRDefault="00802AB8" w:rsidP="00802AB8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09A9A5DE" w14:textId="77777777" w:rsidR="00802AB8" w:rsidRPr="0005393F" w:rsidRDefault="00802AB8" w:rsidP="00802AB8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05393F">
        <w:rPr>
          <w:rFonts w:ascii="Century Gothic" w:hAnsi="Century Gothic"/>
          <w:b/>
          <w:sz w:val="18"/>
          <w:szCs w:val="18"/>
        </w:rPr>
        <w:t>Cena RAZEM nie stanowi wartości zamówienia a służy jedynie do porównania ofert i wyboru Wykonawcy.</w:t>
      </w:r>
    </w:p>
    <w:p w14:paraId="3CFD0948" w14:textId="77777777" w:rsidR="00802AB8" w:rsidRDefault="00802AB8" w:rsidP="00802AB8">
      <w:pPr>
        <w:ind w:right="382"/>
        <w:rPr>
          <w:rFonts w:ascii="Garamond" w:hAnsi="Garamond"/>
          <w:i/>
          <w:color w:val="000000"/>
          <w:sz w:val="20"/>
          <w:szCs w:val="20"/>
        </w:rPr>
      </w:pPr>
      <w:r w:rsidRPr="0005393F">
        <w:rPr>
          <w:rFonts w:ascii="Garamond" w:hAnsi="Garamond"/>
          <w:i/>
          <w:color w:val="000000"/>
          <w:sz w:val="20"/>
          <w:szCs w:val="20"/>
        </w:rPr>
        <w:t xml:space="preserve">Wskazane pozycje w tabeli Formularza cenowego służą tylko i wyłącznie obliczeniu ceny oferty i porównaniu ofert. Zamawiający będzie składał zamówienia sukcesywnie </w:t>
      </w:r>
      <w:r w:rsidRPr="0005393F">
        <w:rPr>
          <w:rFonts w:ascii="Garamond" w:hAnsi="Garamond"/>
          <w:i/>
          <w:color w:val="000000"/>
          <w:sz w:val="20"/>
          <w:szCs w:val="20"/>
        </w:rPr>
        <w:br/>
        <w:t>zgodnie z bieżącym zapotrzebowaniem spośród asortymentu wskazanego w tabeli Formularza cenowego. Wykonawcy z tego tytułu nie będzie przysługiwało jakiekolwiek roszczenie.</w:t>
      </w:r>
    </w:p>
    <w:p w14:paraId="6B3AFE1C" w14:textId="77777777" w:rsidR="00BB7ACA" w:rsidRPr="009876DA" w:rsidRDefault="00BB7ACA" w:rsidP="00802AB8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14:paraId="0E7B25C3" w14:textId="77777777" w:rsidR="00D75865" w:rsidRPr="00354FB5" w:rsidRDefault="00D75865" w:rsidP="00D75865">
      <w:pPr>
        <w:overflowPunct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</w:p>
    <w:p w14:paraId="1A31A8E7" w14:textId="77777777" w:rsidR="00D75865" w:rsidRPr="00354FB5" w:rsidRDefault="00D75865" w:rsidP="00D75865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14:paraId="7E296A79" w14:textId="1615759A" w:rsidR="00D75865" w:rsidRPr="00354FB5" w:rsidRDefault="00D75865" w:rsidP="00D75865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................................,</w:t>
      </w:r>
      <w:r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Pr="00354FB5">
        <w:rPr>
          <w:rFonts w:ascii="Century Gothic" w:hAnsi="Century Gothic"/>
          <w:sz w:val="18"/>
          <w:szCs w:val="18"/>
        </w:rPr>
        <w:t xml:space="preserve">.............................  </w:t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</w:t>
      </w:r>
      <w:r w:rsidR="00815BBE">
        <w:rPr>
          <w:rFonts w:ascii="Century Gothic" w:hAnsi="Century Gothic"/>
          <w:sz w:val="18"/>
          <w:szCs w:val="18"/>
        </w:rPr>
        <w:tab/>
      </w:r>
      <w:r w:rsidR="00815BBE">
        <w:rPr>
          <w:rFonts w:ascii="Century Gothic" w:hAnsi="Century Gothic"/>
          <w:sz w:val="18"/>
          <w:szCs w:val="18"/>
        </w:rPr>
        <w:tab/>
      </w:r>
      <w:r w:rsidR="00815BBE">
        <w:rPr>
          <w:rFonts w:ascii="Century Gothic" w:hAnsi="Century Gothic"/>
          <w:sz w:val="18"/>
          <w:szCs w:val="18"/>
        </w:rPr>
        <w:tab/>
      </w:r>
      <w:r w:rsidR="00815BBE">
        <w:rPr>
          <w:rFonts w:ascii="Century Gothic" w:hAnsi="Century Gothic"/>
          <w:sz w:val="18"/>
          <w:szCs w:val="18"/>
        </w:rPr>
        <w:tab/>
        <w:t>…</w:t>
      </w:r>
      <w:r w:rsidRPr="00354FB5">
        <w:rPr>
          <w:rFonts w:ascii="Century Gothic" w:hAnsi="Century Gothic"/>
          <w:sz w:val="18"/>
          <w:szCs w:val="18"/>
        </w:rPr>
        <w:t>...........</w:t>
      </w:r>
      <w:r w:rsidR="00815BBE">
        <w:rPr>
          <w:rFonts w:ascii="Century Gothic" w:hAnsi="Century Gothic"/>
          <w:sz w:val="18"/>
          <w:szCs w:val="18"/>
        </w:rPr>
        <w:t>........</w:t>
      </w:r>
      <w:r w:rsidRPr="00354FB5">
        <w:rPr>
          <w:rFonts w:ascii="Century Gothic" w:hAnsi="Century Gothic"/>
          <w:sz w:val="18"/>
          <w:szCs w:val="18"/>
        </w:rPr>
        <w:t>..........................................................</w:t>
      </w:r>
    </w:p>
    <w:p w14:paraId="3DF18801" w14:textId="40D794A0" w:rsidR="004C5B2F" w:rsidRPr="003229A6" w:rsidRDefault="00D75865" w:rsidP="00BB7ACA">
      <w:pPr>
        <w:ind w:left="5670" w:right="-1"/>
        <w:jc w:val="center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54FB5">
        <w:rPr>
          <w:rFonts w:ascii="Century Gothic" w:hAnsi="Century Gothic"/>
          <w:i/>
          <w:sz w:val="16"/>
          <w:szCs w:val="16"/>
        </w:rPr>
        <w:br/>
        <w:t>lu</w:t>
      </w:r>
      <w:bookmarkStart w:id="0" w:name="_GoBack"/>
      <w:bookmarkEnd w:id="0"/>
      <w:r w:rsidRPr="00354FB5">
        <w:rPr>
          <w:rFonts w:ascii="Century Gothic" w:hAnsi="Century Gothic"/>
          <w:i/>
          <w:sz w:val="16"/>
          <w:szCs w:val="16"/>
        </w:rPr>
        <w:t>b upoważnionego przedstawiciela Wykonawc</w:t>
      </w:r>
      <w:r w:rsidR="00BB7ACA">
        <w:rPr>
          <w:rFonts w:ascii="Century Gothic" w:hAnsi="Century Gothic"/>
          <w:i/>
          <w:sz w:val="16"/>
          <w:szCs w:val="16"/>
        </w:rPr>
        <w:t>y</w:t>
      </w:r>
    </w:p>
    <w:sectPr w:rsidR="004C5B2F" w:rsidRPr="003229A6" w:rsidSect="00BB7ACA">
      <w:pgSz w:w="16838" w:h="11906" w:orient="landscape"/>
      <w:pgMar w:top="1418" w:right="1477" w:bottom="991" w:left="1418" w:header="709" w:footer="4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D6267" w14:textId="77777777" w:rsidR="00830CA2" w:rsidRDefault="00830CA2">
      <w:r>
        <w:separator/>
      </w:r>
    </w:p>
  </w:endnote>
  <w:endnote w:type="continuationSeparator" w:id="0">
    <w:p w14:paraId="35DAB689" w14:textId="77777777" w:rsidR="00830CA2" w:rsidRDefault="0083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5682"/>
      <w:docPartObj>
        <w:docPartGallery w:val="Page Numbers (Bottom of Page)"/>
        <w:docPartUnique/>
      </w:docPartObj>
    </w:sdtPr>
    <w:sdtEndPr/>
    <w:sdtContent>
      <w:p w14:paraId="7BC7D130" w14:textId="77777777" w:rsidR="00830CA2" w:rsidRDefault="00830CA2">
        <w:pPr>
          <w:pStyle w:val="Stopka"/>
          <w:jc w:val="right"/>
        </w:pPr>
        <w:r w:rsidRPr="00511D62">
          <w:rPr>
            <w:rFonts w:ascii="Century Gothic" w:hAnsi="Century Gothic"/>
            <w:sz w:val="18"/>
            <w:szCs w:val="18"/>
          </w:rPr>
          <w:fldChar w:fldCharType="begin"/>
        </w:r>
        <w:r w:rsidRPr="00511D62">
          <w:rPr>
            <w:rFonts w:ascii="Century Gothic" w:hAnsi="Century Gothic"/>
            <w:sz w:val="18"/>
            <w:szCs w:val="18"/>
          </w:rPr>
          <w:instrText>PAGE   \* MERGEFORMAT</w:instrText>
        </w:r>
        <w:r w:rsidRPr="00511D62">
          <w:rPr>
            <w:rFonts w:ascii="Century Gothic" w:hAnsi="Century Gothic"/>
            <w:sz w:val="18"/>
            <w:szCs w:val="18"/>
          </w:rPr>
          <w:fldChar w:fldCharType="separate"/>
        </w:r>
        <w:r w:rsidR="00BB7ACA">
          <w:rPr>
            <w:rFonts w:ascii="Century Gothic" w:hAnsi="Century Gothic"/>
            <w:noProof/>
            <w:sz w:val="18"/>
            <w:szCs w:val="18"/>
          </w:rPr>
          <w:t>8</w:t>
        </w:r>
        <w:r w:rsidRPr="00511D62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3BB10863" w14:textId="77777777" w:rsidR="00830CA2" w:rsidRDefault="00830C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11266" w14:textId="77777777" w:rsidR="00830CA2" w:rsidRDefault="00830CA2">
    <w:pPr>
      <w:pStyle w:val="Stopka"/>
    </w:pPr>
    <w:r>
      <w:rPr>
        <w:noProof/>
      </w:rPr>
      <w:drawing>
        <wp:inline distT="0" distB="0" distL="0" distR="0" wp14:anchorId="67DD8D5A" wp14:editId="3984B599">
          <wp:extent cx="5759450" cy="68707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07E8" w14:textId="77777777" w:rsidR="00830CA2" w:rsidRDefault="00830CA2">
      <w:r>
        <w:separator/>
      </w:r>
    </w:p>
  </w:footnote>
  <w:footnote w:type="continuationSeparator" w:id="0">
    <w:p w14:paraId="7611855F" w14:textId="77777777" w:rsidR="00830CA2" w:rsidRDefault="0083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69209" w14:textId="7A0397D6" w:rsidR="00830CA2" w:rsidRPr="00487F11" w:rsidRDefault="00830CA2" w:rsidP="00487F11">
    <w:pPr>
      <w:pStyle w:val="Nagwek"/>
      <w:jc w:val="right"/>
      <w:rPr>
        <w:sz w:val="16"/>
        <w:szCs w:val="16"/>
      </w:rPr>
    </w:pPr>
    <w:r w:rsidRPr="00487F11">
      <w:rPr>
        <w:rFonts w:ascii="Century Gothic" w:hAnsi="Century Gothic"/>
        <w:i/>
        <w:sz w:val="16"/>
        <w:szCs w:val="16"/>
      </w:rPr>
      <w:t>Sygn. post. nr NZP-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244-</w:t>
    </w:r>
    <w:r>
      <w:rPr>
        <w:rFonts w:ascii="Century Gothic" w:hAnsi="Century Gothic"/>
        <w:i/>
        <w:color w:val="000000" w:themeColor="text1"/>
        <w:sz w:val="16"/>
        <w:szCs w:val="16"/>
      </w:rPr>
      <w:t>33</w:t>
    </w:r>
    <w:r w:rsidRPr="00487F11">
      <w:rPr>
        <w:rFonts w:ascii="Century Gothic" w:hAnsi="Century Gothic"/>
        <w:i/>
        <w:color w:val="000000" w:themeColor="text1"/>
        <w:sz w:val="16"/>
        <w:szCs w:val="16"/>
      </w:rPr>
      <w:t>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7B1E7" w14:textId="5ACBC3C4" w:rsidR="00830CA2" w:rsidRDefault="00830CA2">
    <w:pPr>
      <w:pStyle w:val="Nagwek"/>
    </w:pPr>
    <w:r w:rsidRPr="00475C57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221A75" wp14:editId="602F162C">
          <wp:simplePos x="0" y="0"/>
          <wp:positionH relativeFrom="margin">
            <wp:posOffset>-887730</wp:posOffset>
          </wp:positionH>
          <wp:positionV relativeFrom="margin">
            <wp:posOffset>-1380490</wp:posOffset>
          </wp:positionV>
          <wp:extent cx="7537450" cy="14300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KOLOR-01__2 kopia kop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0E7427E4"/>
    <w:multiLevelType w:val="hybridMultilevel"/>
    <w:tmpl w:val="15D263E8"/>
    <w:lvl w:ilvl="0" w:tplc="81C047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F8514E"/>
    <w:multiLevelType w:val="hybridMultilevel"/>
    <w:tmpl w:val="D1CE53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23CA6"/>
    <w:multiLevelType w:val="hybridMultilevel"/>
    <w:tmpl w:val="D4148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F6E73C7"/>
    <w:multiLevelType w:val="hybridMultilevel"/>
    <w:tmpl w:val="D404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D649B"/>
    <w:multiLevelType w:val="hybridMultilevel"/>
    <w:tmpl w:val="F6A4869A"/>
    <w:lvl w:ilvl="0" w:tplc="6D304B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1D769AA"/>
    <w:multiLevelType w:val="hybridMultilevel"/>
    <w:tmpl w:val="E5D0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777"/>
    <w:multiLevelType w:val="hybridMultilevel"/>
    <w:tmpl w:val="83C461C4"/>
    <w:lvl w:ilvl="0" w:tplc="D944B23E">
      <w:start w:val="1"/>
      <w:numFmt w:val="bullet"/>
      <w:lvlText w:val="−"/>
      <w:lvlJc w:val="left"/>
      <w:pPr>
        <w:ind w:left="146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0">
    <w:nsid w:val="29014502"/>
    <w:multiLevelType w:val="hybridMultilevel"/>
    <w:tmpl w:val="5164C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B0C01"/>
    <w:multiLevelType w:val="multilevel"/>
    <w:tmpl w:val="31B8CDBC"/>
    <w:lvl w:ilvl="0">
      <w:start w:val="5"/>
      <w:numFmt w:val="decimal"/>
      <w:lvlText w:val="%1."/>
      <w:lvlJc w:val="left"/>
      <w:pPr>
        <w:ind w:left="360" w:hanging="360"/>
      </w:pPr>
      <w:rPr>
        <w:rFonts w:ascii="Garamond" w:hAnsi="Garamond" w:hint="default"/>
        <w:sz w:val="20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Century Gothic" w:hAnsi="Century Gothic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hAnsi="Garamond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aramond" w:hAnsi="Garamond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aramond" w:hAnsi="Garamon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Garamond" w:hAnsi="Garamon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aramond" w:hAnsi="Garamond" w:hint="default"/>
        <w:sz w:val="20"/>
      </w:rPr>
    </w:lvl>
  </w:abstractNum>
  <w:abstractNum w:abstractNumId="13">
    <w:nsid w:val="2F614F36"/>
    <w:multiLevelType w:val="hybridMultilevel"/>
    <w:tmpl w:val="818E91F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41A05CD"/>
    <w:multiLevelType w:val="hybridMultilevel"/>
    <w:tmpl w:val="2424BBDA"/>
    <w:lvl w:ilvl="0" w:tplc="529C7CE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A781E"/>
    <w:multiLevelType w:val="hybridMultilevel"/>
    <w:tmpl w:val="28E09ABC"/>
    <w:lvl w:ilvl="0" w:tplc="8CD09A2C">
      <w:start w:val="1"/>
      <w:numFmt w:val="decimal"/>
      <w:lvlText w:val="%1."/>
      <w:lvlJc w:val="left"/>
      <w:pPr>
        <w:ind w:left="64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87A23"/>
    <w:multiLevelType w:val="hybridMultilevel"/>
    <w:tmpl w:val="39865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177C4"/>
    <w:multiLevelType w:val="hybridMultilevel"/>
    <w:tmpl w:val="88A8FB5A"/>
    <w:lvl w:ilvl="0" w:tplc="745A17D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062AF"/>
    <w:multiLevelType w:val="hybridMultilevel"/>
    <w:tmpl w:val="40D81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30DBA"/>
    <w:multiLevelType w:val="hybridMultilevel"/>
    <w:tmpl w:val="664E5892"/>
    <w:lvl w:ilvl="0" w:tplc="60F29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9815FE"/>
    <w:multiLevelType w:val="hybridMultilevel"/>
    <w:tmpl w:val="E5D0D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940A2"/>
    <w:multiLevelType w:val="hybridMultilevel"/>
    <w:tmpl w:val="3008F6EA"/>
    <w:lvl w:ilvl="0" w:tplc="1AFEF0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>
    <w:nsid w:val="63D3728D"/>
    <w:multiLevelType w:val="hybridMultilevel"/>
    <w:tmpl w:val="F9BA0112"/>
    <w:lvl w:ilvl="0" w:tplc="9192031A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73143"/>
    <w:multiLevelType w:val="hybridMultilevel"/>
    <w:tmpl w:val="48BE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94B22"/>
    <w:multiLevelType w:val="hybridMultilevel"/>
    <w:tmpl w:val="EAF41130"/>
    <w:lvl w:ilvl="0" w:tplc="D96C8010">
      <w:start w:val="1"/>
      <w:numFmt w:val="decimal"/>
      <w:lvlText w:val="%1."/>
      <w:lvlJc w:val="left"/>
      <w:pPr>
        <w:ind w:left="53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9">
    <w:nsid w:val="6C122DBA"/>
    <w:multiLevelType w:val="multilevel"/>
    <w:tmpl w:val="A9722C40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>
    <w:nsid w:val="6E127A3C"/>
    <w:multiLevelType w:val="hybridMultilevel"/>
    <w:tmpl w:val="F5545C0E"/>
    <w:lvl w:ilvl="0" w:tplc="0C7072D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1B4BFB"/>
    <w:multiLevelType w:val="hybridMultilevel"/>
    <w:tmpl w:val="1E226334"/>
    <w:lvl w:ilvl="0" w:tplc="27EE5A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E35E2"/>
    <w:multiLevelType w:val="hybridMultilevel"/>
    <w:tmpl w:val="890AE1D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C9C41F24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53E2FC5"/>
    <w:multiLevelType w:val="hybridMultilevel"/>
    <w:tmpl w:val="9A9E1C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58170F"/>
    <w:multiLevelType w:val="singleLevel"/>
    <w:tmpl w:val="12022FEC"/>
    <w:lvl w:ilvl="0">
      <w:start w:val="1"/>
      <w:numFmt w:val="decimal"/>
      <w:lvlText w:val="%1)"/>
      <w:legacy w:legacy="1" w:legacySpace="0" w:legacyIndent="283"/>
      <w:lvlJc w:val="left"/>
      <w:rPr>
        <w:rFonts w:ascii="Century Gothic" w:hAnsi="Century Gothic" w:cs="Times New Roman" w:hint="default"/>
      </w:rPr>
    </w:lvl>
  </w:abstractNum>
  <w:abstractNum w:abstractNumId="35">
    <w:nsid w:val="7C4C2FFD"/>
    <w:multiLevelType w:val="hybridMultilevel"/>
    <w:tmpl w:val="D65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5"/>
  </w:num>
  <w:num w:numId="4">
    <w:abstractNumId w:val="0"/>
  </w:num>
  <w:num w:numId="5">
    <w:abstractNumId w:val="3"/>
  </w:num>
  <w:num w:numId="6">
    <w:abstractNumId w:val="14"/>
  </w:num>
  <w:num w:numId="7">
    <w:abstractNumId w:val="21"/>
  </w:num>
  <w:num w:numId="8">
    <w:abstractNumId w:val="2"/>
  </w:num>
  <w:num w:numId="9">
    <w:abstractNumId w:val="12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17"/>
  </w:num>
  <w:num w:numId="21">
    <w:abstractNumId w:val="18"/>
  </w:num>
  <w:num w:numId="22">
    <w:abstractNumId w:val="19"/>
  </w:num>
  <w:num w:numId="23">
    <w:abstractNumId w:val="8"/>
  </w:num>
  <w:num w:numId="24">
    <w:abstractNumId w:val="33"/>
  </w:num>
  <w:num w:numId="25">
    <w:abstractNumId w:val="35"/>
  </w:num>
  <w:num w:numId="26">
    <w:abstractNumId w:val="34"/>
  </w:num>
  <w:num w:numId="27">
    <w:abstractNumId w:val="7"/>
  </w:num>
  <w:num w:numId="28">
    <w:abstractNumId w:val="30"/>
  </w:num>
  <w:num w:numId="29">
    <w:abstractNumId w:val="1"/>
  </w:num>
  <w:num w:numId="30">
    <w:abstractNumId w:val="31"/>
  </w:num>
  <w:num w:numId="31">
    <w:abstractNumId w:val="10"/>
  </w:num>
  <w:num w:numId="32">
    <w:abstractNumId w:val="13"/>
  </w:num>
  <w:num w:numId="33">
    <w:abstractNumId w:val="32"/>
  </w:num>
  <w:num w:numId="34">
    <w:abstractNumId w:val="27"/>
  </w:num>
  <w:num w:numId="35">
    <w:abstractNumId w:val="26"/>
  </w:num>
  <w:num w:numId="3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BF"/>
    <w:rsid w:val="00002ACA"/>
    <w:rsid w:val="000035AC"/>
    <w:rsid w:val="00005B87"/>
    <w:rsid w:val="00005C2E"/>
    <w:rsid w:val="00006EA8"/>
    <w:rsid w:val="00006EB6"/>
    <w:rsid w:val="00007500"/>
    <w:rsid w:val="00007839"/>
    <w:rsid w:val="00007F23"/>
    <w:rsid w:val="0001066C"/>
    <w:rsid w:val="0001068E"/>
    <w:rsid w:val="00011E6F"/>
    <w:rsid w:val="00013BEA"/>
    <w:rsid w:val="000228FF"/>
    <w:rsid w:val="00022E8A"/>
    <w:rsid w:val="000233B4"/>
    <w:rsid w:val="000265D1"/>
    <w:rsid w:val="00026B62"/>
    <w:rsid w:val="0002753E"/>
    <w:rsid w:val="0002784C"/>
    <w:rsid w:val="00030C3A"/>
    <w:rsid w:val="0003159B"/>
    <w:rsid w:val="000317A8"/>
    <w:rsid w:val="00031914"/>
    <w:rsid w:val="000328CB"/>
    <w:rsid w:val="00032C60"/>
    <w:rsid w:val="000332FB"/>
    <w:rsid w:val="00033C62"/>
    <w:rsid w:val="00035C4D"/>
    <w:rsid w:val="00035F20"/>
    <w:rsid w:val="000408F5"/>
    <w:rsid w:val="0004134F"/>
    <w:rsid w:val="00041F79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22"/>
    <w:rsid w:val="000536D1"/>
    <w:rsid w:val="0005393F"/>
    <w:rsid w:val="000539F3"/>
    <w:rsid w:val="00053AEE"/>
    <w:rsid w:val="00053EB3"/>
    <w:rsid w:val="00056B67"/>
    <w:rsid w:val="00057E3D"/>
    <w:rsid w:val="000614A7"/>
    <w:rsid w:val="00061C7F"/>
    <w:rsid w:val="0006442F"/>
    <w:rsid w:val="00065353"/>
    <w:rsid w:val="000655FC"/>
    <w:rsid w:val="0006575F"/>
    <w:rsid w:val="0007184D"/>
    <w:rsid w:val="00071D37"/>
    <w:rsid w:val="0007204B"/>
    <w:rsid w:val="000721C0"/>
    <w:rsid w:val="000726EB"/>
    <w:rsid w:val="00080451"/>
    <w:rsid w:val="00083851"/>
    <w:rsid w:val="0008710C"/>
    <w:rsid w:val="000913B4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B0710"/>
    <w:rsid w:val="000B1D02"/>
    <w:rsid w:val="000B1FE0"/>
    <w:rsid w:val="000B23C0"/>
    <w:rsid w:val="000B23FD"/>
    <w:rsid w:val="000B2544"/>
    <w:rsid w:val="000B2E54"/>
    <w:rsid w:val="000B3FAB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1127"/>
    <w:rsid w:val="000D69ED"/>
    <w:rsid w:val="000E03EA"/>
    <w:rsid w:val="000E0416"/>
    <w:rsid w:val="000E1535"/>
    <w:rsid w:val="000E206B"/>
    <w:rsid w:val="000E2C5E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03A"/>
    <w:rsid w:val="000F79EC"/>
    <w:rsid w:val="0010047B"/>
    <w:rsid w:val="00101FE0"/>
    <w:rsid w:val="001029CC"/>
    <w:rsid w:val="00102FCF"/>
    <w:rsid w:val="0010489A"/>
    <w:rsid w:val="00105E47"/>
    <w:rsid w:val="00110A8D"/>
    <w:rsid w:val="00111559"/>
    <w:rsid w:val="0011347E"/>
    <w:rsid w:val="00113F77"/>
    <w:rsid w:val="001154F4"/>
    <w:rsid w:val="00116754"/>
    <w:rsid w:val="001201D4"/>
    <w:rsid w:val="0012173A"/>
    <w:rsid w:val="00123C9F"/>
    <w:rsid w:val="00124652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37405"/>
    <w:rsid w:val="001401F6"/>
    <w:rsid w:val="00141430"/>
    <w:rsid w:val="00141FAF"/>
    <w:rsid w:val="001515D4"/>
    <w:rsid w:val="00155CB0"/>
    <w:rsid w:val="00162C8E"/>
    <w:rsid w:val="00164DD4"/>
    <w:rsid w:val="00171070"/>
    <w:rsid w:val="0017112B"/>
    <w:rsid w:val="001716D1"/>
    <w:rsid w:val="00172A35"/>
    <w:rsid w:val="001743CC"/>
    <w:rsid w:val="00174664"/>
    <w:rsid w:val="00175EF3"/>
    <w:rsid w:val="00177D7F"/>
    <w:rsid w:val="001802E5"/>
    <w:rsid w:val="00182A9F"/>
    <w:rsid w:val="00183B79"/>
    <w:rsid w:val="00184179"/>
    <w:rsid w:val="00184E6A"/>
    <w:rsid w:val="00186619"/>
    <w:rsid w:val="00187155"/>
    <w:rsid w:val="001873B3"/>
    <w:rsid w:val="001902A1"/>
    <w:rsid w:val="00191CF4"/>
    <w:rsid w:val="00192436"/>
    <w:rsid w:val="00192D7B"/>
    <w:rsid w:val="00195274"/>
    <w:rsid w:val="00196B69"/>
    <w:rsid w:val="0019796D"/>
    <w:rsid w:val="001A1556"/>
    <w:rsid w:val="001A1692"/>
    <w:rsid w:val="001A1B34"/>
    <w:rsid w:val="001A42F5"/>
    <w:rsid w:val="001A569F"/>
    <w:rsid w:val="001B0280"/>
    <w:rsid w:val="001B1C06"/>
    <w:rsid w:val="001B1CF1"/>
    <w:rsid w:val="001B2027"/>
    <w:rsid w:val="001B7EEA"/>
    <w:rsid w:val="001C0175"/>
    <w:rsid w:val="001C3D5D"/>
    <w:rsid w:val="001C467A"/>
    <w:rsid w:val="001C664B"/>
    <w:rsid w:val="001C7BB3"/>
    <w:rsid w:val="001D1D33"/>
    <w:rsid w:val="001D236E"/>
    <w:rsid w:val="001D3568"/>
    <w:rsid w:val="001D491F"/>
    <w:rsid w:val="001D4DA4"/>
    <w:rsid w:val="001D5638"/>
    <w:rsid w:val="001D6123"/>
    <w:rsid w:val="001D788D"/>
    <w:rsid w:val="001D7A43"/>
    <w:rsid w:val="001E186B"/>
    <w:rsid w:val="001E361D"/>
    <w:rsid w:val="001E3F08"/>
    <w:rsid w:val="001E743B"/>
    <w:rsid w:val="001E77DD"/>
    <w:rsid w:val="001F20FA"/>
    <w:rsid w:val="001F34A2"/>
    <w:rsid w:val="001F3D3B"/>
    <w:rsid w:val="001F538D"/>
    <w:rsid w:val="001F683D"/>
    <w:rsid w:val="001F746C"/>
    <w:rsid w:val="0020066F"/>
    <w:rsid w:val="002015A1"/>
    <w:rsid w:val="00203815"/>
    <w:rsid w:val="00204CE7"/>
    <w:rsid w:val="0020779B"/>
    <w:rsid w:val="0021001A"/>
    <w:rsid w:val="002106DA"/>
    <w:rsid w:val="00210F55"/>
    <w:rsid w:val="00210FEA"/>
    <w:rsid w:val="002127C4"/>
    <w:rsid w:val="00212C93"/>
    <w:rsid w:val="002149AB"/>
    <w:rsid w:val="00215B29"/>
    <w:rsid w:val="00215BF8"/>
    <w:rsid w:val="002162A1"/>
    <w:rsid w:val="00220B6A"/>
    <w:rsid w:val="00220CEE"/>
    <w:rsid w:val="002228C0"/>
    <w:rsid w:val="0022489F"/>
    <w:rsid w:val="00224E92"/>
    <w:rsid w:val="0022670D"/>
    <w:rsid w:val="00227D6A"/>
    <w:rsid w:val="0023241E"/>
    <w:rsid w:val="00232700"/>
    <w:rsid w:val="0023752E"/>
    <w:rsid w:val="00241755"/>
    <w:rsid w:val="00242F36"/>
    <w:rsid w:val="002513F1"/>
    <w:rsid w:val="00254180"/>
    <w:rsid w:val="0025459A"/>
    <w:rsid w:val="002578D3"/>
    <w:rsid w:val="002606F7"/>
    <w:rsid w:val="00260B58"/>
    <w:rsid w:val="00262D21"/>
    <w:rsid w:val="00264939"/>
    <w:rsid w:val="002650F6"/>
    <w:rsid w:val="00265F79"/>
    <w:rsid w:val="00266BCB"/>
    <w:rsid w:val="00266D3F"/>
    <w:rsid w:val="00267869"/>
    <w:rsid w:val="002700BE"/>
    <w:rsid w:val="00275051"/>
    <w:rsid w:val="002750CA"/>
    <w:rsid w:val="002762E2"/>
    <w:rsid w:val="00276EC5"/>
    <w:rsid w:val="00277257"/>
    <w:rsid w:val="00277927"/>
    <w:rsid w:val="00282E9D"/>
    <w:rsid w:val="00282EBD"/>
    <w:rsid w:val="00283C30"/>
    <w:rsid w:val="00284349"/>
    <w:rsid w:val="00284D42"/>
    <w:rsid w:val="0028740C"/>
    <w:rsid w:val="00287A07"/>
    <w:rsid w:val="002967B5"/>
    <w:rsid w:val="00297BE2"/>
    <w:rsid w:val="002A08C2"/>
    <w:rsid w:val="002A2C00"/>
    <w:rsid w:val="002A3DF8"/>
    <w:rsid w:val="002A5790"/>
    <w:rsid w:val="002A60FE"/>
    <w:rsid w:val="002A6350"/>
    <w:rsid w:val="002A6722"/>
    <w:rsid w:val="002A6C25"/>
    <w:rsid w:val="002A7094"/>
    <w:rsid w:val="002A7C36"/>
    <w:rsid w:val="002B0545"/>
    <w:rsid w:val="002B2967"/>
    <w:rsid w:val="002B3374"/>
    <w:rsid w:val="002B3617"/>
    <w:rsid w:val="002B517A"/>
    <w:rsid w:val="002B5BBD"/>
    <w:rsid w:val="002B7073"/>
    <w:rsid w:val="002C1946"/>
    <w:rsid w:val="002C58F1"/>
    <w:rsid w:val="002C6BFA"/>
    <w:rsid w:val="002C6E18"/>
    <w:rsid w:val="002C7683"/>
    <w:rsid w:val="002C7BE5"/>
    <w:rsid w:val="002D2175"/>
    <w:rsid w:val="002D2D2C"/>
    <w:rsid w:val="002D35B1"/>
    <w:rsid w:val="002D3DE3"/>
    <w:rsid w:val="002D5E11"/>
    <w:rsid w:val="002E2209"/>
    <w:rsid w:val="002E37D2"/>
    <w:rsid w:val="002E4C42"/>
    <w:rsid w:val="002E4ECD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D4D"/>
    <w:rsid w:val="00304FA6"/>
    <w:rsid w:val="00306287"/>
    <w:rsid w:val="003068AE"/>
    <w:rsid w:val="0031506D"/>
    <w:rsid w:val="00315087"/>
    <w:rsid w:val="00316A82"/>
    <w:rsid w:val="003171F5"/>
    <w:rsid w:val="0032005A"/>
    <w:rsid w:val="00321AFE"/>
    <w:rsid w:val="00321E5C"/>
    <w:rsid w:val="003229A6"/>
    <w:rsid w:val="003229FF"/>
    <w:rsid w:val="00323D18"/>
    <w:rsid w:val="003242C5"/>
    <w:rsid w:val="00324DFC"/>
    <w:rsid w:val="00330022"/>
    <w:rsid w:val="003301EE"/>
    <w:rsid w:val="00331187"/>
    <w:rsid w:val="0033268F"/>
    <w:rsid w:val="00333F22"/>
    <w:rsid w:val="00334814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448C"/>
    <w:rsid w:val="00354FB5"/>
    <w:rsid w:val="00356C66"/>
    <w:rsid w:val="00357B54"/>
    <w:rsid w:val="00360E8D"/>
    <w:rsid w:val="00362CBD"/>
    <w:rsid w:val="00363401"/>
    <w:rsid w:val="0036345F"/>
    <w:rsid w:val="00364B86"/>
    <w:rsid w:val="00370072"/>
    <w:rsid w:val="003711CF"/>
    <w:rsid w:val="00372A65"/>
    <w:rsid w:val="003730E1"/>
    <w:rsid w:val="003731A2"/>
    <w:rsid w:val="00376B38"/>
    <w:rsid w:val="003805CC"/>
    <w:rsid w:val="00381B48"/>
    <w:rsid w:val="00384504"/>
    <w:rsid w:val="003857DC"/>
    <w:rsid w:val="00385FB4"/>
    <w:rsid w:val="00387722"/>
    <w:rsid w:val="00391EBB"/>
    <w:rsid w:val="003923DC"/>
    <w:rsid w:val="00394B43"/>
    <w:rsid w:val="00395420"/>
    <w:rsid w:val="003960D5"/>
    <w:rsid w:val="003966EF"/>
    <w:rsid w:val="00397144"/>
    <w:rsid w:val="00397234"/>
    <w:rsid w:val="003A14CA"/>
    <w:rsid w:val="003A4100"/>
    <w:rsid w:val="003A75AF"/>
    <w:rsid w:val="003B289C"/>
    <w:rsid w:val="003B4AF0"/>
    <w:rsid w:val="003B5C15"/>
    <w:rsid w:val="003B6206"/>
    <w:rsid w:val="003C021A"/>
    <w:rsid w:val="003C035A"/>
    <w:rsid w:val="003C1E28"/>
    <w:rsid w:val="003C2825"/>
    <w:rsid w:val="003C4B0F"/>
    <w:rsid w:val="003D1A86"/>
    <w:rsid w:val="003D4B8C"/>
    <w:rsid w:val="003D5D60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F254B"/>
    <w:rsid w:val="003F39EC"/>
    <w:rsid w:val="003F4785"/>
    <w:rsid w:val="003F58A6"/>
    <w:rsid w:val="003F6896"/>
    <w:rsid w:val="004005EA"/>
    <w:rsid w:val="004019A1"/>
    <w:rsid w:val="00401C43"/>
    <w:rsid w:val="00403D80"/>
    <w:rsid w:val="00404F96"/>
    <w:rsid w:val="004063CE"/>
    <w:rsid w:val="004070B2"/>
    <w:rsid w:val="00411228"/>
    <w:rsid w:val="004144B0"/>
    <w:rsid w:val="004151CF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3C4D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57F99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66438"/>
    <w:rsid w:val="00470202"/>
    <w:rsid w:val="00471F13"/>
    <w:rsid w:val="0047287A"/>
    <w:rsid w:val="004732DA"/>
    <w:rsid w:val="00473D29"/>
    <w:rsid w:val="00475C57"/>
    <w:rsid w:val="00476D0C"/>
    <w:rsid w:val="004824A7"/>
    <w:rsid w:val="00484DDD"/>
    <w:rsid w:val="00484E5A"/>
    <w:rsid w:val="00486632"/>
    <w:rsid w:val="00487F11"/>
    <w:rsid w:val="00490E3B"/>
    <w:rsid w:val="004911E3"/>
    <w:rsid w:val="00492943"/>
    <w:rsid w:val="00493254"/>
    <w:rsid w:val="004936B5"/>
    <w:rsid w:val="00495491"/>
    <w:rsid w:val="00495AF6"/>
    <w:rsid w:val="00496BE2"/>
    <w:rsid w:val="00496CA0"/>
    <w:rsid w:val="004A1FFA"/>
    <w:rsid w:val="004A38B6"/>
    <w:rsid w:val="004A6C94"/>
    <w:rsid w:val="004B0902"/>
    <w:rsid w:val="004B1123"/>
    <w:rsid w:val="004B3E81"/>
    <w:rsid w:val="004B4B2C"/>
    <w:rsid w:val="004B5D77"/>
    <w:rsid w:val="004B629B"/>
    <w:rsid w:val="004B770D"/>
    <w:rsid w:val="004C0395"/>
    <w:rsid w:val="004C10C4"/>
    <w:rsid w:val="004C2CB0"/>
    <w:rsid w:val="004C4E0E"/>
    <w:rsid w:val="004C5101"/>
    <w:rsid w:val="004C5B2F"/>
    <w:rsid w:val="004C7635"/>
    <w:rsid w:val="004C7810"/>
    <w:rsid w:val="004D2B47"/>
    <w:rsid w:val="004D3D34"/>
    <w:rsid w:val="004D5661"/>
    <w:rsid w:val="004D61F3"/>
    <w:rsid w:val="004D620E"/>
    <w:rsid w:val="004D76C5"/>
    <w:rsid w:val="004E0042"/>
    <w:rsid w:val="004E0DA2"/>
    <w:rsid w:val="004F0E35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7E2"/>
    <w:rsid w:val="00510195"/>
    <w:rsid w:val="00511D62"/>
    <w:rsid w:val="0051204B"/>
    <w:rsid w:val="00513378"/>
    <w:rsid w:val="0051360B"/>
    <w:rsid w:val="005146BB"/>
    <w:rsid w:val="00514F26"/>
    <w:rsid w:val="00515F47"/>
    <w:rsid w:val="00516633"/>
    <w:rsid w:val="0051674B"/>
    <w:rsid w:val="00520989"/>
    <w:rsid w:val="005219CE"/>
    <w:rsid w:val="00522163"/>
    <w:rsid w:val="0052238B"/>
    <w:rsid w:val="00524C6A"/>
    <w:rsid w:val="00525EBD"/>
    <w:rsid w:val="005260FC"/>
    <w:rsid w:val="00526177"/>
    <w:rsid w:val="005266BC"/>
    <w:rsid w:val="005273F4"/>
    <w:rsid w:val="00530F63"/>
    <w:rsid w:val="005325DF"/>
    <w:rsid w:val="00534517"/>
    <w:rsid w:val="005350A4"/>
    <w:rsid w:val="00535FE2"/>
    <w:rsid w:val="00536F65"/>
    <w:rsid w:val="00542430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90294"/>
    <w:rsid w:val="00591E3E"/>
    <w:rsid w:val="005922C1"/>
    <w:rsid w:val="00592351"/>
    <w:rsid w:val="005929ED"/>
    <w:rsid w:val="00593354"/>
    <w:rsid w:val="00593B7D"/>
    <w:rsid w:val="00594D28"/>
    <w:rsid w:val="0059533A"/>
    <w:rsid w:val="00595D47"/>
    <w:rsid w:val="00595FBD"/>
    <w:rsid w:val="005A185A"/>
    <w:rsid w:val="005A1A71"/>
    <w:rsid w:val="005A23C9"/>
    <w:rsid w:val="005A31BC"/>
    <w:rsid w:val="005A324F"/>
    <w:rsid w:val="005A74D1"/>
    <w:rsid w:val="005A764D"/>
    <w:rsid w:val="005A7656"/>
    <w:rsid w:val="005A7D4B"/>
    <w:rsid w:val="005B0017"/>
    <w:rsid w:val="005B029A"/>
    <w:rsid w:val="005B1E23"/>
    <w:rsid w:val="005B423B"/>
    <w:rsid w:val="005B4A0D"/>
    <w:rsid w:val="005B5080"/>
    <w:rsid w:val="005B51EF"/>
    <w:rsid w:val="005B594E"/>
    <w:rsid w:val="005B5D4A"/>
    <w:rsid w:val="005C140E"/>
    <w:rsid w:val="005C2169"/>
    <w:rsid w:val="005C39CE"/>
    <w:rsid w:val="005C5EEB"/>
    <w:rsid w:val="005D0FA1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282B"/>
    <w:rsid w:val="005E3772"/>
    <w:rsid w:val="005E6031"/>
    <w:rsid w:val="005F443D"/>
    <w:rsid w:val="005F455F"/>
    <w:rsid w:val="005F45C8"/>
    <w:rsid w:val="005F494E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8E9"/>
    <w:rsid w:val="00621CE0"/>
    <w:rsid w:val="006227E8"/>
    <w:rsid w:val="00624D9A"/>
    <w:rsid w:val="006253D4"/>
    <w:rsid w:val="006270AC"/>
    <w:rsid w:val="006306A0"/>
    <w:rsid w:val="00637024"/>
    <w:rsid w:val="006419DA"/>
    <w:rsid w:val="00643359"/>
    <w:rsid w:val="006448FF"/>
    <w:rsid w:val="00647EE9"/>
    <w:rsid w:val="00650210"/>
    <w:rsid w:val="00660C07"/>
    <w:rsid w:val="00664910"/>
    <w:rsid w:val="00665444"/>
    <w:rsid w:val="00666928"/>
    <w:rsid w:val="00667A0B"/>
    <w:rsid w:val="006716EB"/>
    <w:rsid w:val="00672B5A"/>
    <w:rsid w:val="00673488"/>
    <w:rsid w:val="00674C59"/>
    <w:rsid w:val="00675714"/>
    <w:rsid w:val="00675EA9"/>
    <w:rsid w:val="00676E48"/>
    <w:rsid w:val="006806BB"/>
    <w:rsid w:val="006819FA"/>
    <w:rsid w:val="00682344"/>
    <w:rsid w:val="00683F9A"/>
    <w:rsid w:val="006846D8"/>
    <w:rsid w:val="00685E78"/>
    <w:rsid w:val="00686DD2"/>
    <w:rsid w:val="00690ACC"/>
    <w:rsid w:val="00692AA3"/>
    <w:rsid w:val="00692F55"/>
    <w:rsid w:val="00693383"/>
    <w:rsid w:val="0069370D"/>
    <w:rsid w:val="00694456"/>
    <w:rsid w:val="006950F9"/>
    <w:rsid w:val="00695F87"/>
    <w:rsid w:val="0069736D"/>
    <w:rsid w:val="00697CA0"/>
    <w:rsid w:val="006A09CC"/>
    <w:rsid w:val="006A0A04"/>
    <w:rsid w:val="006A0B9C"/>
    <w:rsid w:val="006A1B33"/>
    <w:rsid w:val="006A52C6"/>
    <w:rsid w:val="006A53A6"/>
    <w:rsid w:val="006A5435"/>
    <w:rsid w:val="006B291D"/>
    <w:rsid w:val="006B29AC"/>
    <w:rsid w:val="006B3257"/>
    <w:rsid w:val="006C28F5"/>
    <w:rsid w:val="006C4654"/>
    <w:rsid w:val="006D0205"/>
    <w:rsid w:val="006D16F6"/>
    <w:rsid w:val="006D2D84"/>
    <w:rsid w:val="006D58BC"/>
    <w:rsid w:val="006E03C3"/>
    <w:rsid w:val="006E29EA"/>
    <w:rsid w:val="006E2D20"/>
    <w:rsid w:val="006E2EBA"/>
    <w:rsid w:val="006E2EF9"/>
    <w:rsid w:val="006E4CD7"/>
    <w:rsid w:val="006E4D92"/>
    <w:rsid w:val="006E7906"/>
    <w:rsid w:val="006E7C36"/>
    <w:rsid w:val="006E7D0C"/>
    <w:rsid w:val="006F2316"/>
    <w:rsid w:val="006F27DC"/>
    <w:rsid w:val="006F2EE1"/>
    <w:rsid w:val="006F57F9"/>
    <w:rsid w:val="006F5C06"/>
    <w:rsid w:val="006F5D5C"/>
    <w:rsid w:val="007001DD"/>
    <w:rsid w:val="00700C67"/>
    <w:rsid w:val="00700DAA"/>
    <w:rsid w:val="007061A5"/>
    <w:rsid w:val="00707834"/>
    <w:rsid w:val="00707E21"/>
    <w:rsid w:val="007105E5"/>
    <w:rsid w:val="00710CB1"/>
    <w:rsid w:val="0071144F"/>
    <w:rsid w:val="00711460"/>
    <w:rsid w:val="00714131"/>
    <w:rsid w:val="00720563"/>
    <w:rsid w:val="00721A00"/>
    <w:rsid w:val="00722407"/>
    <w:rsid w:val="0072384F"/>
    <w:rsid w:val="007241AE"/>
    <w:rsid w:val="00724781"/>
    <w:rsid w:val="007257A0"/>
    <w:rsid w:val="00725F6D"/>
    <w:rsid w:val="00726D89"/>
    <w:rsid w:val="00727AA2"/>
    <w:rsid w:val="007300D1"/>
    <w:rsid w:val="007303D8"/>
    <w:rsid w:val="00730F09"/>
    <w:rsid w:val="00731DCD"/>
    <w:rsid w:val="00742537"/>
    <w:rsid w:val="00744854"/>
    <w:rsid w:val="00747EC3"/>
    <w:rsid w:val="00751C00"/>
    <w:rsid w:val="00753623"/>
    <w:rsid w:val="00753EB8"/>
    <w:rsid w:val="0075445E"/>
    <w:rsid w:val="00756078"/>
    <w:rsid w:val="00761046"/>
    <w:rsid w:val="007629B4"/>
    <w:rsid w:val="00766106"/>
    <w:rsid w:val="00767613"/>
    <w:rsid w:val="00774862"/>
    <w:rsid w:val="00775155"/>
    <w:rsid w:val="00780467"/>
    <w:rsid w:val="007821EF"/>
    <w:rsid w:val="00783BA4"/>
    <w:rsid w:val="00786405"/>
    <w:rsid w:val="00786F48"/>
    <w:rsid w:val="007900A2"/>
    <w:rsid w:val="007912B3"/>
    <w:rsid w:val="00792B73"/>
    <w:rsid w:val="00793B30"/>
    <w:rsid w:val="00793D32"/>
    <w:rsid w:val="00794C9D"/>
    <w:rsid w:val="007A01A3"/>
    <w:rsid w:val="007A1139"/>
    <w:rsid w:val="007A2450"/>
    <w:rsid w:val="007A3451"/>
    <w:rsid w:val="007A6E9E"/>
    <w:rsid w:val="007A7425"/>
    <w:rsid w:val="007B2DDF"/>
    <w:rsid w:val="007B2F86"/>
    <w:rsid w:val="007B4A45"/>
    <w:rsid w:val="007B54C5"/>
    <w:rsid w:val="007C02F0"/>
    <w:rsid w:val="007C0ADA"/>
    <w:rsid w:val="007C6519"/>
    <w:rsid w:val="007C7B8A"/>
    <w:rsid w:val="007D06BF"/>
    <w:rsid w:val="007D2106"/>
    <w:rsid w:val="007D4ACA"/>
    <w:rsid w:val="007D54CF"/>
    <w:rsid w:val="007D724A"/>
    <w:rsid w:val="007E1B69"/>
    <w:rsid w:val="007E49AD"/>
    <w:rsid w:val="007E55C1"/>
    <w:rsid w:val="007E628F"/>
    <w:rsid w:val="007E7D1B"/>
    <w:rsid w:val="007F2875"/>
    <w:rsid w:val="007F29F8"/>
    <w:rsid w:val="007F2BC7"/>
    <w:rsid w:val="007F2E10"/>
    <w:rsid w:val="007F5B91"/>
    <w:rsid w:val="007F76D9"/>
    <w:rsid w:val="00800915"/>
    <w:rsid w:val="0080157C"/>
    <w:rsid w:val="00801C35"/>
    <w:rsid w:val="008025B8"/>
    <w:rsid w:val="00802AB8"/>
    <w:rsid w:val="00804E74"/>
    <w:rsid w:val="00806663"/>
    <w:rsid w:val="008104B2"/>
    <w:rsid w:val="00811608"/>
    <w:rsid w:val="00813C56"/>
    <w:rsid w:val="00815BBE"/>
    <w:rsid w:val="00820E09"/>
    <w:rsid w:val="00821EA1"/>
    <w:rsid w:val="00822141"/>
    <w:rsid w:val="00822228"/>
    <w:rsid w:val="0082245D"/>
    <w:rsid w:val="00822C22"/>
    <w:rsid w:val="008258C4"/>
    <w:rsid w:val="00826EB6"/>
    <w:rsid w:val="00826EDC"/>
    <w:rsid w:val="00826F89"/>
    <w:rsid w:val="00827DC1"/>
    <w:rsid w:val="00830C0A"/>
    <w:rsid w:val="00830CA2"/>
    <w:rsid w:val="00830FA9"/>
    <w:rsid w:val="00830FAC"/>
    <w:rsid w:val="008323A2"/>
    <w:rsid w:val="00833249"/>
    <w:rsid w:val="00833C09"/>
    <w:rsid w:val="00834B0F"/>
    <w:rsid w:val="00834F06"/>
    <w:rsid w:val="008360EE"/>
    <w:rsid w:val="00836EA3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504E"/>
    <w:rsid w:val="00856CA8"/>
    <w:rsid w:val="008613F0"/>
    <w:rsid w:val="00861820"/>
    <w:rsid w:val="00861ED7"/>
    <w:rsid w:val="00862A35"/>
    <w:rsid w:val="0086341D"/>
    <w:rsid w:val="008642BA"/>
    <w:rsid w:val="00866273"/>
    <w:rsid w:val="00867B7D"/>
    <w:rsid w:val="008726AE"/>
    <w:rsid w:val="008742BB"/>
    <w:rsid w:val="0087479E"/>
    <w:rsid w:val="00877064"/>
    <w:rsid w:val="008770D9"/>
    <w:rsid w:val="00877810"/>
    <w:rsid w:val="00877B97"/>
    <w:rsid w:val="00882DA9"/>
    <w:rsid w:val="008833F7"/>
    <w:rsid w:val="00884BF2"/>
    <w:rsid w:val="00885E29"/>
    <w:rsid w:val="00886DA8"/>
    <w:rsid w:val="00887227"/>
    <w:rsid w:val="00890A9F"/>
    <w:rsid w:val="00892B33"/>
    <w:rsid w:val="008942B9"/>
    <w:rsid w:val="00895619"/>
    <w:rsid w:val="00896992"/>
    <w:rsid w:val="00897429"/>
    <w:rsid w:val="008A175F"/>
    <w:rsid w:val="008A245B"/>
    <w:rsid w:val="008A4732"/>
    <w:rsid w:val="008B1046"/>
    <w:rsid w:val="008B5F5D"/>
    <w:rsid w:val="008B78D6"/>
    <w:rsid w:val="008B7BEE"/>
    <w:rsid w:val="008C027A"/>
    <w:rsid w:val="008C5632"/>
    <w:rsid w:val="008C586D"/>
    <w:rsid w:val="008C6D1E"/>
    <w:rsid w:val="008D19E1"/>
    <w:rsid w:val="008D4041"/>
    <w:rsid w:val="008D4C13"/>
    <w:rsid w:val="008D53A3"/>
    <w:rsid w:val="008D6C1F"/>
    <w:rsid w:val="008D702E"/>
    <w:rsid w:val="008D7E91"/>
    <w:rsid w:val="008E08DA"/>
    <w:rsid w:val="008E0DE1"/>
    <w:rsid w:val="008E3AE4"/>
    <w:rsid w:val="008E3B34"/>
    <w:rsid w:val="008E513D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0CCF"/>
    <w:rsid w:val="009061C2"/>
    <w:rsid w:val="0091281B"/>
    <w:rsid w:val="00913188"/>
    <w:rsid w:val="00916B22"/>
    <w:rsid w:val="0092061F"/>
    <w:rsid w:val="00920E9A"/>
    <w:rsid w:val="0092456C"/>
    <w:rsid w:val="00924647"/>
    <w:rsid w:val="00927220"/>
    <w:rsid w:val="00927F62"/>
    <w:rsid w:val="00934B55"/>
    <w:rsid w:val="009356CB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713EC"/>
    <w:rsid w:val="00971F56"/>
    <w:rsid w:val="0097607E"/>
    <w:rsid w:val="009764CD"/>
    <w:rsid w:val="00983125"/>
    <w:rsid w:val="00985254"/>
    <w:rsid w:val="00985DEF"/>
    <w:rsid w:val="00986DCF"/>
    <w:rsid w:val="009876DA"/>
    <w:rsid w:val="00991A49"/>
    <w:rsid w:val="00992564"/>
    <w:rsid w:val="00993507"/>
    <w:rsid w:val="00994063"/>
    <w:rsid w:val="009951DF"/>
    <w:rsid w:val="0099564A"/>
    <w:rsid w:val="0099600B"/>
    <w:rsid w:val="0099616A"/>
    <w:rsid w:val="009962BB"/>
    <w:rsid w:val="009A26A3"/>
    <w:rsid w:val="009A2AAF"/>
    <w:rsid w:val="009A2C81"/>
    <w:rsid w:val="009A5813"/>
    <w:rsid w:val="009A5C14"/>
    <w:rsid w:val="009A6961"/>
    <w:rsid w:val="009A6AFA"/>
    <w:rsid w:val="009B0832"/>
    <w:rsid w:val="009B0915"/>
    <w:rsid w:val="009B14C9"/>
    <w:rsid w:val="009B1D86"/>
    <w:rsid w:val="009B2AF0"/>
    <w:rsid w:val="009B4C4A"/>
    <w:rsid w:val="009B4E3B"/>
    <w:rsid w:val="009C10EA"/>
    <w:rsid w:val="009C3D6A"/>
    <w:rsid w:val="009C4045"/>
    <w:rsid w:val="009C568C"/>
    <w:rsid w:val="009C5C83"/>
    <w:rsid w:val="009D196F"/>
    <w:rsid w:val="009D40F8"/>
    <w:rsid w:val="009D520A"/>
    <w:rsid w:val="009D553C"/>
    <w:rsid w:val="009D5877"/>
    <w:rsid w:val="009D61AB"/>
    <w:rsid w:val="009D6705"/>
    <w:rsid w:val="009D77CF"/>
    <w:rsid w:val="009D7B84"/>
    <w:rsid w:val="009E1770"/>
    <w:rsid w:val="009E1FE8"/>
    <w:rsid w:val="009E3DA7"/>
    <w:rsid w:val="009E7E8A"/>
    <w:rsid w:val="009F2581"/>
    <w:rsid w:val="009F3387"/>
    <w:rsid w:val="009F585A"/>
    <w:rsid w:val="009F5C6A"/>
    <w:rsid w:val="009F66AF"/>
    <w:rsid w:val="009F69EF"/>
    <w:rsid w:val="009F75C6"/>
    <w:rsid w:val="009F7CE7"/>
    <w:rsid w:val="00A028AD"/>
    <w:rsid w:val="00A04DDE"/>
    <w:rsid w:val="00A04F50"/>
    <w:rsid w:val="00A050DB"/>
    <w:rsid w:val="00A11967"/>
    <w:rsid w:val="00A120BD"/>
    <w:rsid w:val="00A128F8"/>
    <w:rsid w:val="00A13043"/>
    <w:rsid w:val="00A14079"/>
    <w:rsid w:val="00A1411E"/>
    <w:rsid w:val="00A14242"/>
    <w:rsid w:val="00A15B27"/>
    <w:rsid w:val="00A167CE"/>
    <w:rsid w:val="00A16B9C"/>
    <w:rsid w:val="00A17E59"/>
    <w:rsid w:val="00A20D50"/>
    <w:rsid w:val="00A230A2"/>
    <w:rsid w:val="00A2349B"/>
    <w:rsid w:val="00A265BF"/>
    <w:rsid w:val="00A26AE4"/>
    <w:rsid w:val="00A27A32"/>
    <w:rsid w:val="00A27D7A"/>
    <w:rsid w:val="00A30705"/>
    <w:rsid w:val="00A310CE"/>
    <w:rsid w:val="00A31D25"/>
    <w:rsid w:val="00A31F10"/>
    <w:rsid w:val="00A326A4"/>
    <w:rsid w:val="00A331F4"/>
    <w:rsid w:val="00A3382F"/>
    <w:rsid w:val="00A34DBE"/>
    <w:rsid w:val="00A35169"/>
    <w:rsid w:val="00A36656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06F5"/>
    <w:rsid w:val="00A5143A"/>
    <w:rsid w:val="00A51C91"/>
    <w:rsid w:val="00A52733"/>
    <w:rsid w:val="00A52BF4"/>
    <w:rsid w:val="00A5436C"/>
    <w:rsid w:val="00A54DB4"/>
    <w:rsid w:val="00A554CC"/>
    <w:rsid w:val="00A56202"/>
    <w:rsid w:val="00A56234"/>
    <w:rsid w:val="00A608EA"/>
    <w:rsid w:val="00A61437"/>
    <w:rsid w:val="00A63A94"/>
    <w:rsid w:val="00A6427A"/>
    <w:rsid w:val="00A6447E"/>
    <w:rsid w:val="00A65DC0"/>
    <w:rsid w:val="00A67762"/>
    <w:rsid w:val="00A71130"/>
    <w:rsid w:val="00A722CF"/>
    <w:rsid w:val="00A72BC8"/>
    <w:rsid w:val="00A72DF9"/>
    <w:rsid w:val="00A72E3D"/>
    <w:rsid w:val="00A7403F"/>
    <w:rsid w:val="00A750E1"/>
    <w:rsid w:val="00A75CE3"/>
    <w:rsid w:val="00A81449"/>
    <w:rsid w:val="00A836F0"/>
    <w:rsid w:val="00A8448B"/>
    <w:rsid w:val="00A84876"/>
    <w:rsid w:val="00A850E4"/>
    <w:rsid w:val="00A85E91"/>
    <w:rsid w:val="00A87FBD"/>
    <w:rsid w:val="00A91138"/>
    <w:rsid w:val="00A91853"/>
    <w:rsid w:val="00A91BD4"/>
    <w:rsid w:val="00A95618"/>
    <w:rsid w:val="00A97384"/>
    <w:rsid w:val="00A97D32"/>
    <w:rsid w:val="00AA1042"/>
    <w:rsid w:val="00AA2DCB"/>
    <w:rsid w:val="00AA3EF2"/>
    <w:rsid w:val="00AA61B3"/>
    <w:rsid w:val="00AB15EB"/>
    <w:rsid w:val="00AB1CDD"/>
    <w:rsid w:val="00AB2892"/>
    <w:rsid w:val="00AB3AB5"/>
    <w:rsid w:val="00AB49AF"/>
    <w:rsid w:val="00AB71B0"/>
    <w:rsid w:val="00AC0DA9"/>
    <w:rsid w:val="00AC4E1F"/>
    <w:rsid w:val="00AC64EC"/>
    <w:rsid w:val="00AD211E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AF7563"/>
    <w:rsid w:val="00B00050"/>
    <w:rsid w:val="00B002A7"/>
    <w:rsid w:val="00B015A0"/>
    <w:rsid w:val="00B020EA"/>
    <w:rsid w:val="00B033C6"/>
    <w:rsid w:val="00B03E84"/>
    <w:rsid w:val="00B0454E"/>
    <w:rsid w:val="00B07BB7"/>
    <w:rsid w:val="00B10A87"/>
    <w:rsid w:val="00B11321"/>
    <w:rsid w:val="00B13060"/>
    <w:rsid w:val="00B13EA9"/>
    <w:rsid w:val="00B140CA"/>
    <w:rsid w:val="00B1419B"/>
    <w:rsid w:val="00B14ACC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7695"/>
    <w:rsid w:val="00B37E57"/>
    <w:rsid w:val="00B41A10"/>
    <w:rsid w:val="00B4483A"/>
    <w:rsid w:val="00B44A10"/>
    <w:rsid w:val="00B51BE2"/>
    <w:rsid w:val="00B51DE4"/>
    <w:rsid w:val="00B52DAE"/>
    <w:rsid w:val="00B56238"/>
    <w:rsid w:val="00B56DB1"/>
    <w:rsid w:val="00B603DC"/>
    <w:rsid w:val="00B60D86"/>
    <w:rsid w:val="00B6494D"/>
    <w:rsid w:val="00B669D1"/>
    <w:rsid w:val="00B715CB"/>
    <w:rsid w:val="00B73C8D"/>
    <w:rsid w:val="00B741DA"/>
    <w:rsid w:val="00B74FDB"/>
    <w:rsid w:val="00B7662B"/>
    <w:rsid w:val="00B76B6D"/>
    <w:rsid w:val="00B804B1"/>
    <w:rsid w:val="00B8067C"/>
    <w:rsid w:val="00B809C3"/>
    <w:rsid w:val="00B82D37"/>
    <w:rsid w:val="00B845F1"/>
    <w:rsid w:val="00B8592F"/>
    <w:rsid w:val="00B85DF5"/>
    <w:rsid w:val="00B86EAE"/>
    <w:rsid w:val="00B91BBC"/>
    <w:rsid w:val="00B91E6D"/>
    <w:rsid w:val="00B91F18"/>
    <w:rsid w:val="00B931C7"/>
    <w:rsid w:val="00B94D50"/>
    <w:rsid w:val="00B95B93"/>
    <w:rsid w:val="00B97617"/>
    <w:rsid w:val="00B977CA"/>
    <w:rsid w:val="00BA1351"/>
    <w:rsid w:val="00BA52A1"/>
    <w:rsid w:val="00BA55A6"/>
    <w:rsid w:val="00BA5E6A"/>
    <w:rsid w:val="00BB105F"/>
    <w:rsid w:val="00BB43D9"/>
    <w:rsid w:val="00BB4F46"/>
    <w:rsid w:val="00BB5753"/>
    <w:rsid w:val="00BB5DA1"/>
    <w:rsid w:val="00BB5DAB"/>
    <w:rsid w:val="00BB77D9"/>
    <w:rsid w:val="00BB7A2C"/>
    <w:rsid w:val="00BB7ACA"/>
    <w:rsid w:val="00BB7ADB"/>
    <w:rsid w:val="00BC0146"/>
    <w:rsid w:val="00BC358E"/>
    <w:rsid w:val="00BC382F"/>
    <w:rsid w:val="00BC4218"/>
    <w:rsid w:val="00BC6482"/>
    <w:rsid w:val="00BD1AD5"/>
    <w:rsid w:val="00BD1D2C"/>
    <w:rsid w:val="00BD2591"/>
    <w:rsid w:val="00BD5B29"/>
    <w:rsid w:val="00BE37DA"/>
    <w:rsid w:val="00BE443E"/>
    <w:rsid w:val="00BE4D2C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746E"/>
    <w:rsid w:val="00BF7C7C"/>
    <w:rsid w:val="00C002F7"/>
    <w:rsid w:val="00C022DC"/>
    <w:rsid w:val="00C02F7A"/>
    <w:rsid w:val="00C03BE2"/>
    <w:rsid w:val="00C04025"/>
    <w:rsid w:val="00C069AD"/>
    <w:rsid w:val="00C06B86"/>
    <w:rsid w:val="00C1167F"/>
    <w:rsid w:val="00C12D35"/>
    <w:rsid w:val="00C1396B"/>
    <w:rsid w:val="00C13C19"/>
    <w:rsid w:val="00C14E0E"/>
    <w:rsid w:val="00C15A38"/>
    <w:rsid w:val="00C15B09"/>
    <w:rsid w:val="00C161EA"/>
    <w:rsid w:val="00C16DF3"/>
    <w:rsid w:val="00C20D7D"/>
    <w:rsid w:val="00C21AD8"/>
    <w:rsid w:val="00C22799"/>
    <w:rsid w:val="00C2580B"/>
    <w:rsid w:val="00C326EB"/>
    <w:rsid w:val="00C32729"/>
    <w:rsid w:val="00C338A4"/>
    <w:rsid w:val="00C350CD"/>
    <w:rsid w:val="00C36D72"/>
    <w:rsid w:val="00C44D29"/>
    <w:rsid w:val="00C472A2"/>
    <w:rsid w:val="00C47980"/>
    <w:rsid w:val="00C50B4B"/>
    <w:rsid w:val="00C525E0"/>
    <w:rsid w:val="00C539CE"/>
    <w:rsid w:val="00C54D82"/>
    <w:rsid w:val="00C57335"/>
    <w:rsid w:val="00C57432"/>
    <w:rsid w:val="00C62CE4"/>
    <w:rsid w:val="00C63072"/>
    <w:rsid w:val="00C630C8"/>
    <w:rsid w:val="00C631CB"/>
    <w:rsid w:val="00C65321"/>
    <w:rsid w:val="00C6580F"/>
    <w:rsid w:val="00C662BB"/>
    <w:rsid w:val="00C66790"/>
    <w:rsid w:val="00C67A30"/>
    <w:rsid w:val="00C7173D"/>
    <w:rsid w:val="00C72F11"/>
    <w:rsid w:val="00C7489B"/>
    <w:rsid w:val="00C74908"/>
    <w:rsid w:val="00C7504F"/>
    <w:rsid w:val="00C822A8"/>
    <w:rsid w:val="00C84B9B"/>
    <w:rsid w:val="00C90763"/>
    <w:rsid w:val="00C90DA8"/>
    <w:rsid w:val="00C92304"/>
    <w:rsid w:val="00C928E7"/>
    <w:rsid w:val="00C97411"/>
    <w:rsid w:val="00C97683"/>
    <w:rsid w:val="00C97B5D"/>
    <w:rsid w:val="00CA136B"/>
    <w:rsid w:val="00CA3680"/>
    <w:rsid w:val="00CA55A1"/>
    <w:rsid w:val="00CA73F6"/>
    <w:rsid w:val="00CA7619"/>
    <w:rsid w:val="00CB0FCD"/>
    <w:rsid w:val="00CB147F"/>
    <w:rsid w:val="00CB1F9C"/>
    <w:rsid w:val="00CB2D2E"/>
    <w:rsid w:val="00CB505E"/>
    <w:rsid w:val="00CB5D32"/>
    <w:rsid w:val="00CB68DA"/>
    <w:rsid w:val="00CB758E"/>
    <w:rsid w:val="00CC0A09"/>
    <w:rsid w:val="00CC34BF"/>
    <w:rsid w:val="00CC39FD"/>
    <w:rsid w:val="00CC4CE4"/>
    <w:rsid w:val="00CC65AB"/>
    <w:rsid w:val="00CC7F56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0B1"/>
    <w:rsid w:val="00D061C6"/>
    <w:rsid w:val="00D06881"/>
    <w:rsid w:val="00D076FE"/>
    <w:rsid w:val="00D111BE"/>
    <w:rsid w:val="00D11A79"/>
    <w:rsid w:val="00D12CD3"/>
    <w:rsid w:val="00D1413F"/>
    <w:rsid w:val="00D14495"/>
    <w:rsid w:val="00D146DA"/>
    <w:rsid w:val="00D1542A"/>
    <w:rsid w:val="00D227B7"/>
    <w:rsid w:val="00D229EB"/>
    <w:rsid w:val="00D23960"/>
    <w:rsid w:val="00D23AE2"/>
    <w:rsid w:val="00D26177"/>
    <w:rsid w:val="00D2669C"/>
    <w:rsid w:val="00D3176D"/>
    <w:rsid w:val="00D31C57"/>
    <w:rsid w:val="00D3367E"/>
    <w:rsid w:val="00D34E60"/>
    <w:rsid w:val="00D366F7"/>
    <w:rsid w:val="00D36787"/>
    <w:rsid w:val="00D376DC"/>
    <w:rsid w:val="00D40547"/>
    <w:rsid w:val="00D41DC4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4C41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6775A"/>
    <w:rsid w:val="00D70816"/>
    <w:rsid w:val="00D70E1E"/>
    <w:rsid w:val="00D72186"/>
    <w:rsid w:val="00D72C5A"/>
    <w:rsid w:val="00D73F66"/>
    <w:rsid w:val="00D74B1F"/>
    <w:rsid w:val="00D74EAD"/>
    <w:rsid w:val="00D75555"/>
    <w:rsid w:val="00D75865"/>
    <w:rsid w:val="00D77A3E"/>
    <w:rsid w:val="00D77D9B"/>
    <w:rsid w:val="00D811B1"/>
    <w:rsid w:val="00D813A9"/>
    <w:rsid w:val="00D83B88"/>
    <w:rsid w:val="00D84DD1"/>
    <w:rsid w:val="00D91786"/>
    <w:rsid w:val="00D92DF2"/>
    <w:rsid w:val="00D938A7"/>
    <w:rsid w:val="00D93A86"/>
    <w:rsid w:val="00D949D3"/>
    <w:rsid w:val="00D956E7"/>
    <w:rsid w:val="00D95E65"/>
    <w:rsid w:val="00D9646A"/>
    <w:rsid w:val="00D96F4F"/>
    <w:rsid w:val="00D96F9B"/>
    <w:rsid w:val="00DA46E3"/>
    <w:rsid w:val="00DA7235"/>
    <w:rsid w:val="00DB11FF"/>
    <w:rsid w:val="00DB191A"/>
    <w:rsid w:val="00DB1D92"/>
    <w:rsid w:val="00DB3029"/>
    <w:rsid w:val="00DB30A1"/>
    <w:rsid w:val="00DB61ED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028"/>
    <w:rsid w:val="00DD2D82"/>
    <w:rsid w:val="00DD2EFB"/>
    <w:rsid w:val="00DD4230"/>
    <w:rsid w:val="00DD646E"/>
    <w:rsid w:val="00DE19E6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1F90"/>
    <w:rsid w:val="00E023C9"/>
    <w:rsid w:val="00E02D81"/>
    <w:rsid w:val="00E04509"/>
    <w:rsid w:val="00E048C5"/>
    <w:rsid w:val="00E0567F"/>
    <w:rsid w:val="00E06BF8"/>
    <w:rsid w:val="00E10511"/>
    <w:rsid w:val="00E10C7B"/>
    <w:rsid w:val="00E12B65"/>
    <w:rsid w:val="00E144BD"/>
    <w:rsid w:val="00E15C36"/>
    <w:rsid w:val="00E17105"/>
    <w:rsid w:val="00E208EF"/>
    <w:rsid w:val="00E2124E"/>
    <w:rsid w:val="00E22C7F"/>
    <w:rsid w:val="00E23B5F"/>
    <w:rsid w:val="00E24176"/>
    <w:rsid w:val="00E249A7"/>
    <w:rsid w:val="00E32DCC"/>
    <w:rsid w:val="00E3445B"/>
    <w:rsid w:val="00E34475"/>
    <w:rsid w:val="00E35B69"/>
    <w:rsid w:val="00E36C48"/>
    <w:rsid w:val="00E40A55"/>
    <w:rsid w:val="00E40A6A"/>
    <w:rsid w:val="00E40EFF"/>
    <w:rsid w:val="00E44143"/>
    <w:rsid w:val="00E44E58"/>
    <w:rsid w:val="00E45AAC"/>
    <w:rsid w:val="00E46EA8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1D99"/>
    <w:rsid w:val="00E727D5"/>
    <w:rsid w:val="00E745F9"/>
    <w:rsid w:val="00E76243"/>
    <w:rsid w:val="00E76782"/>
    <w:rsid w:val="00E77FE1"/>
    <w:rsid w:val="00E82F43"/>
    <w:rsid w:val="00E85B05"/>
    <w:rsid w:val="00E90129"/>
    <w:rsid w:val="00E94383"/>
    <w:rsid w:val="00EA23F7"/>
    <w:rsid w:val="00EA2800"/>
    <w:rsid w:val="00EA2B5A"/>
    <w:rsid w:val="00EA38B2"/>
    <w:rsid w:val="00EA64C7"/>
    <w:rsid w:val="00EA6CAC"/>
    <w:rsid w:val="00EA6EBE"/>
    <w:rsid w:val="00EA785E"/>
    <w:rsid w:val="00EA7F73"/>
    <w:rsid w:val="00EB4A39"/>
    <w:rsid w:val="00EC1EB0"/>
    <w:rsid w:val="00EC26A6"/>
    <w:rsid w:val="00EC358E"/>
    <w:rsid w:val="00EC51B3"/>
    <w:rsid w:val="00EC7A98"/>
    <w:rsid w:val="00ED007D"/>
    <w:rsid w:val="00ED10C4"/>
    <w:rsid w:val="00ED1273"/>
    <w:rsid w:val="00ED17F6"/>
    <w:rsid w:val="00ED20AA"/>
    <w:rsid w:val="00ED2478"/>
    <w:rsid w:val="00ED407D"/>
    <w:rsid w:val="00ED42D0"/>
    <w:rsid w:val="00ED5C45"/>
    <w:rsid w:val="00EE2327"/>
    <w:rsid w:val="00EE30DD"/>
    <w:rsid w:val="00EE4379"/>
    <w:rsid w:val="00EE5782"/>
    <w:rsid w:val="00EE66F3"/>
    <w:rsid w:val="00EF0C6A"/>
    <w:rsid w:val="00EF16D2"/>
    <w:rsid w:val="00EF1BCA"/>
    <w:rsid w:val="00EF2217"/>
    <w:rsid w:val="00EF37F1"/>
    <w:rsid w:val="00EF5BF1"/>
    <w:rsid w:val="00EF6DB2"/>
    <w:rsid w:val="00F00003"/>
    <w:rsid w:val="00F013CE"/>
    <w:rsid w:val="00F078FE"/>
    <w:rsid w:val="00F112F9"/>
    <w:rsid w:val="00F120CA"/>
    <w:rsid w:val="00F13149"/>
    <w:rsid w:val="00F13513"/>
    <w:rsid w:val="00F13EAE"/>
    <w:rsid w:val="00F14105"/>
    <w:rsid w:val="00F14F2A"/>
    <w:rsid w:val="00F17B36"/>
    <w:rsid w:val="00F21B4F"/>
    <w:rsid w:val="00F23B15"/>
    <w:rsid w:val="00F245AD"/>
    <w:rsid w:val="00F26F99"/>
    <w:rsid w:val="00F30BAE"/>
    <w:rsid w:val="00F319E3"/>
    <w:rsid w:val="00F31BC6"/>
    <w:rsid w:val="00F3302D"/>
    <w:rsid w:val="00F40CEC"/>
    <w:rsid w:val="00F44CCE"/>
    <w:rsid w:val="00F476DB"/>
    <w:rsid w:val="00F5216E"/>
    <w:rsid w:val="00F53037"/>
    <w:rsid w:val="00F53D71"/>
    <w:rsid w:val="00F56DCE"/>
    <w:rsid w:val="00F60143"/>
    <w:rsid w:val="00F60D34"/>
    <w:rsid w:val="00F6215E"/>
    <w:rsid w:val="00F649B2"/>
    <w:rsid w:val="00F65086"/>
    <w:rsid w:val="00F66319"/>
    <w:rsid w:val="00F667FB"/>
    <w:rsid w:val="00F71D1C"/>
    <w:rsid w:val="00F725FB"/>
    <w:rsid w:val="00F73D0D"/>
    <w:rsid w:val="00F74242"/>
    <w:rsid w:val="00F76441"/>
    <w:rsid w:val="00F76C35"/>
    <w:rsid w:val="00F77F73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6C73"/>
    <w:rsid w:val="00F97FDC"/>
    <w:rsid w:val="00FA0BAE"/>
    <w:rsid w:val="00FA16C1"/>
    <w:rsid w:val="00FA1E3D"/>
    <w:rsid w:val="00FA20F4"/>
    <w:rsid w:val="00FA3020"/>
    <w:rsid w:val="00FA5EB8"/>
    <w:rsid w:val="00FA7CD5"/>
    <w:rsid w:val="00FB0781"/>
    <w:rsid w:val="00FB2E5B"/>
    <w:rsid w:val="00FB36F6"/>
    <w:rsid w:val="00FB57F1"/>
    <w:rsid w:val="00FB5879"/>
    <w:rsid w:val="00FB5C65"/>
    <w:rsid w:val="00FB64C1"/>
    <w:rsid w:val="00FC07C1"/>
    <w:rsid w:val="00FC0B1B"/>
    <w:rsid w:val="00FC18C4"/>
    <w:rsid w:val="00FC1C8C"/>
    <w:rsid w:val="00FC33D2"/>
    <w:rsid w:val="00FC6987"/>
    <w:rsid w:val="00FC766E"/>
    <w:rsid w:val="00FC7FBE"/>
    <w:rsid w:val="00FD1B73"/>
    <w:rsid w:val="00FD282D"/>
    <w:rsid w:val="00FD3E48"/>
    <w:rsid w:val="00FD3FFE"/>
    <w:rsid w:val="00FD44E8"/>
    <w:rsid w:val="00FE0186"/>
    <w:rsid w:val="00FE0A86"/>
    <w:rsid w:val="00FE10C7"/>
    <w:rsid w:val="00FE2656"/>
    <w:rsid w:val="00FE53B5"/>
    <w:rsid w:val="00FE5EF6"/>
    <w:rsid w:val="00FE6252"/>
    <w:rsid w:val="00FE651D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18F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uiPriority w:val="99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customStyle="1" w:styleId="bodytext">
    <w:name w:val="bodytext"/>
    <w:basedOn w:val="Normalny"/>
    <w:rsid w:val="00C139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link w:val="Tekstkomentarza"/>
    <w:rsid w:val="00053AEE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Bullet List,FooterText,numbered,Paragraphe de liste1,lp1,Preambuła,List Paragraph,CP-UC,CP-Punkty,List - bullets,Equipment,Bullet 1,List Paragraph Char Char,b1,Figure_name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List Paragraph Znak,CP-UC Znak,CP-Punkty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uiPriority w:val="99"/>
    <w:semiHidden/>
    <w:unhideWhenUsed/>
    <w:rsid w:val="00210FEA"/>
    <w:rPr>
      <w:color w:val="800080" w:themeColor="followedHyperlink"/>
      <w:u w:val="single"/>
    </w:rPr>
  </w:style>
  <w:style w:type="paragraph" w:customStyle="1" w:styleId="Paragraf">
    <w:name w:val="Paragraf"/>
    <w:basedOn w:val="Nagwek1"/>
    <w:rsid w:val="00775155"/>
    <w:pPr>
      <w:numPr>
        <w:numId w:val="10"/>
      </w:numPr>
      <w:tabs>
        <w:tab w:val="clear" w:pos="720"/>
        <w:tab w:val="num" w:pos="436"/>
      </w:tabs>
      <w:autoSpaceDE/>
      <w:autoSpaceDN/>
      <w:spacing w:before="120" w:after="360"/>
      <w:ind w:left="436"/>
    </w:pPr>
    <w:rPr>
      <w:bCs w:val="0"/>
      <w:szCs w:val="20"/>
    </w:rPr>
  </w:style>
  <w:style w:type="paragraph" w:customStyle="1" w:styleId="poparagrafie">
    <w:name w:val="poparagrafie"/>
    <w:basedOn w:val="Normalny"/>
    <w:rsid w:val="00775155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Tekst">
    <w:name w:val="Tekst"/>
    <w:basedOn w:val="Normalny"/>
    <w:qFormat/>
    <w:rsid w:val="000913B4"/>
    <w:pPr>
      <w:autoSpaceDE/>
      <w:autoSpaceDN/>
      <w:spacing w:line="360" w:lineRule="auto"/>
    </w:pPr>
    <w:rPr>
      <w:rFonts w:ascii="Calibri Light" w:eastAsia="Calibri" w:hAnsi="Calibri Light" w:cs="Arial"/>
      <w:color w:val="000000"/>
      <w:sz w:val="20"/>
      <w:szCs w:val="24"/>
      <w:lang w:eastAsia="en-US"/>
    </w:rPr>
  </w:style>
  <w:style w:type="paragraph" w:customStyle="1" w:styleId="msonormalcxspdrugie">
    <w:name w:val="msonormalcxspdrugie"/>
    <w:basedOn w:val="Normalny"/>
    <w:rsid w:val="00101FE0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trait-500">
    <w:name w:val="trait-500"/>
    <w:basedOn w:val="Domylnaczcionkaakapitu"/>
    <w:rsid w:val="002762E2"/>
  </w:style>
  <w:style w:type="paragraph" w:customStyle="1" w:styleId="bodytext">
    <w:name w:val="bodytext"/>
    <w:basedOn w:val="Normalny"/>
    <w:rsid w:val="00C1396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A019-9EAB-41CC-A33C-BB4D0A9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12</TotalTime>
  <Pages>8</Pages>
  <Words>1871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12506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7</cp:revision>
  <cp:lastPrinted>2019-11-04T11:27:00Z</cp:lastPrinted>
  <dcterms:created xsi:type="dcterms:W3CDTF">2020-04-06T09:30:00Z</dcterms:created>
  <dcterms:modified xsi:type="dcterms:W3CDTF">2020-04-08T09:19:00Z</dcterms:modified>
</cp:coreProperties>
</file>